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8F" w:rsidRPr="005F1542" w:rsidRDefault="00F75092" w:rsidP="00882DBD">
      <w:pPr>
        <w:ind w:left="-142"/>
        <w:jc w:val="center"/>
        <w:outlineLvl w:val="0"/>
        <w:rPr>
          <w:b/>
          <w:sz w:val="28"/>
          <w:szCs w:val="28"/>
        </w:rPr>
      </w:pPr>
      <w:r w:rsidRPr="005F1542">
        <w:rPr>
          <w:b/>
          <w:sz w:val="28"/>
          <w:szCs w:val="28"/>
        </w:rPr>
        <w:t>АДМИНИСТРАЦИЯ БОЛЬШЕСАЛЬСКОГО СЕЛЬСКОГО ПОСЕЛЕНИЯ</w:t>
      </w:r>
    </w:p>
    <w:tbl>
      <w:tblPr>
        <w:tblW w:w="9923" w:type="dxa"/>
        <w:tblInd w:w="-34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F1542" w:rsidRPr="000540B7" w:rsidTr="00165352">
        <w:trPr>
          <w:trHeight w:val="36"/>
        </w:trPr>
        <w:tc>
          <w:tcPr>
            <w:tcW w:w="992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F1542" w:rsidRDefault="005F1542" w:rsidP="000F35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5F1542" w:rsidRPr="000540B7" w:rsidRDefault="005F1542" w:rsidP="000F35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91F01" w:rsidRPr="00882DBD" w:rsidRDefault="00D86C8F" w:rsidP="007A193A">
      <w:pPr>
        <w:jc w:val="center"/>
        <w:rPr>
          <w:b/>
          <w:sz w:val="28"/>
          <w:szCs w:val="28"/>
        </w:rPr>
      </w:pPr>
      <w:r w:rsidRPr="00882DBD">
        <w:rPr>
          <w:b/>
          <w:sz w:val="28"/>
          <w:szCs w:val="28"/>
        </w:rPr>
        <w:t>ПОСТАНОВЛЕНИЕ</w:t>
      </w:r>
    </w:p>
    <w:p w:rsidR="005C50DF" w:rsidRPr="00020B13" w:rsidRDefault="005C50DF" w:rsidP="007A193A">
      <w:pPr>
        <w:jc w:val="center"/>
        <w:rPr>
          <w:sz w:val="28"/>
          <w:szCs w:val="28"/>
        </w:rPr>
      </w:pPr>
    </w:p>
    <w:p w:rsidR="00F91F01" w:rsidRPr="00020B13" w:rsidRDefault="00F91F01" w:rsidP="00F91F01">
      <w:pPr>
        <w:rPr>
          <w:sz w:val="28"/>
          <w:szCs w:val="28"/>
        </w:rPr>
      </w:pPr>
      <w:r w:rsidRPr="00020B13">
        <w:rPr>
          <w:sz w:val="28"/>
          <w:szCs w:val="28"/>
        </w:rPr>
        <w:t xml:space="preserve">       </w:t>
      </w:r>
    </w:p>
    <w:p w:rsidR="000B57C9" w:rsidRDefault="006524B0" w:rsidP="005C50D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B7D73">
        <w:rPr>
          <w:sz w:val="28"/>
          <w:szCs w:val="28"/>
        </w:rPr>
        <w:t>4.04</w:t>
      </w:r>
      <w:r>
        <w:rPr>
          <w:sz w:val="28"/>
          <w:szCs w:val="28"/>
        </w:rPr>
        <w:t>.202</w:t>
      </w:r>
      <w:r w:rsidR="00EB7D73">
        <w:rPr>
          <w:sz w:val="28"/>
          <w:szCs w:val="28"/>
        </w:rPr>
        <w:t>2</w:t>
      </w:r>
      <w:r w:rsidR="00882DBD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882DB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№</w:t>
      </w:r>
      <w:r w:rsidR="00882DBD">
        <w:rPr>
          <w:sz w:val="28"/>
          <w:szCs w:val="28"/>
        </w:rPr>
        <w:t xml:space="preserve"> </w:t>
      </w:r>
      <w:r w:rsidR="00EB7D73">
        <w:rPr>
          <w:sz w:val="28"/>
          <w:szCs w:val="28"/>
        </w:rPr>
        <w:t>39</w:t>
      </w:r>
      <w:r>
        <w:rPr>
          <w:sz w:val="28"/>
          <w:szCs w:val="28"/>
        </w:rPr>
        <w:t xml:space="preserve">         </w:t>
      </w:r>
      <w:r w:rsidR="005F154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</w:t>
      </w:r>
      <w:r w:rsidR="00012A99">
        <w:rPr>
          <w:sz w:val="28"/>
          <w:szCs w:val="28"/>
        </w:rPr>
        <w:t>с.</w:t>
      </w:r>
      <w:r w:rsidR="000E02EB">
        <w:rPr>
          <w:sz w:val="28"/>
          <w:szCs w:val="28"/>
        </w:rPr>
        <w:t xml:space="preserve"> </w:t>
      </w:r>
      <w:r w:rsidR="00012A99">
        <w:rPr>
          <w:sz w:val="28"/>
          <w:szCs w:val="28"/>
        </w:rPr>
        <w:t>Большие Салы</w:t>
      </w:r>
    </w:p>
    <w:p w:rsidR="005C50DF" w:rsidRPr="00020B13" w:rsidRDefault="005C50DF" w:rsidP="005C50DF">
      <w:pPr>
        <w:rPr>
          <w:sz w:val="28"/>
          <w:szCs w:val="28"/>
        </w:rPr>
      </w:pPr>
    </w:p>
    <w:p w:rsidR="00D86C8F" w:rsidRPr="00020B13" w:rsidRDefault="00D86C8F" w:rsidP="00D86C8F">
      <w:pPr>
        <w:jc w:val="center"/>
        <w:rPr>
          <w:sz w:val="28"/>
          <w:szCs w:val="28"/>
        </w:rPr>
      </w:pPr>
    </w:p>
    <w:p w:rsidR="00C72567" w:rsidRPr="00C72567" w:rsidRDefault="00C72567" w:rsidP="00CE4290">
      <w:pPr>
        <w:pStyle w:val="a4"/>
        <w:tabs>
          <w:tab w:val="right" w:pos="5387"/>
        </w:tabs>
        <w:ind w:right="4109" w:firstLine="0"/>
        <w:rPr>
          <w:szCs w:val="28"/>
        </w:rPr>
      </w:pPr>
      <w:r w:rsidRPr="00C72567">
        <w:rPr>
          <w:szCs w:val="28"/>
        </w:rPr>
        <w:t>О внесении изменений в Постановление Администрации Большесальского сельского</w:t>
      </w:r>
      <w:r w:rsidR="00CE4290">
        <w:rPr>
          <w:szCs w:val="28"/>
        </w:rPr>
        <w:t xml:space="preserve"> </w:t>
      </w:r>
      <w:r w:rsidRPr="00C72567">
        <w:rPr>
          <w:szCs w:val="28"/>
        </w:rPr>
        <w:t>поселения от 17.12.2018г № 203 «Об</w:t>
      </w:r>
      <w:r w:rsidR="00CE4290">
        <w:rPr>
          <w:szCs w:val="28"/>
        </w:rPr>
        <w:t xml:space="preserve"> </w:t>
      </w:r>
      <w:r w:rsidRPr="00C72567">
        <w:rPr>
          <w:szCs w:val="28"/>
        </w:rPr>
        <w:t>утверждении муниципальной программы</w:t>
      </w:r>
      <w:r w:rsidR="00CE4290">
        <w:rPr>
          <w:szCs w:val="28"/>
        </w:rPr>
        <w:t xml:space="preserve"> </w:t>
      </w:r>
      <w:r w:rsidRPr="00C72567">
        <w:rPr>
          <w:szCs w:val="28"/>
        </w:rPr>
        <w:t>Большесальского сельского поселения на 2019</w:t>
      </w:r>
      <w:r w:rsidR="00CE4290">
        <w:rPr>
          <w:szCs w:val="28"/>
        </w:rPr>
        <w:t xml:space="preserve"> </w:t>
      </w:r>
      <w:r w:rsidRPr="00C72567">
        <w:rPr>
          <w:szCs w:val="28"/>
        </w:rPr>
        <w:t>- 2030 годы</w:t>
      </w:r>
      <w:r>
        <w:rPr>
          <w:szCs w:val="28"/>
        </w:rPr>
        <w:t xml:space="preserve"> </w:t>
      </w:r>
      <w:r w:rsidRPr="00C72567">
        <w:rPr>
          <w:szCs w:val="28"/>
        </w:rPr>
        <w:t>«Социальная поддержка граждан»</w:t>
      </w:r>
    </w:p>
    <w:p w:rsidR="00B76D47" w:rsidRPr="0056584F" w:rsidRDefault="00B76D47" w:rsidP="00C72567">
      <w:pPr>
        <w:pStyle w:val="a4"/>
        <w:ind w:firstLine="0"/>
        <w:jc w:val="center"/>
        <w:rPr>
          <w:szCs w:val="28"/>
        </w:rPr>
      </w:pPr>
      <w:r w:rsidRPr="00C72567">
        <w:rPr>
          <w:szCs w:val="28"/>
        </w:rPr>
        <w:t xml:space="preserve"> </w:t>
      </w:r>
      <w:r w:rsidRPr="00020B13">
        <w:rPr>
          <w:sz w:val="26"/>
          <w:szCs w:val="26"/>
        </w:rPr>
        <w:t xml:space="preserve"> </w:t>
      </w:r>
    </w:p>
    <w:p w:rsidR="00E94AAE" w:rsidRPr="00E94AAE" w:rsidRDefault="0056584F" w:rsidP="00E94AA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0B13" w:rsidRPr="00020B13">
        <w:rPr>
          <w:sz w:val="28"/>
          <w:szCs w:val="28"/>
        </w:rPr>
        <w:t>В соответствии с Уставом муниципального образования «</w:t>
      </w:r>
      <w:r w:rsidR="0071562E">
        <w:rPr>
          <w:sz w:val="28"/>
          <w:szCs w:val="28"/>
        </w:rPr>
        <w:t>Большесальское</w:t>
      </w:r>
      <w:r w:rsidR="00020B13" w:rsidRPr="00020B13">
        <w:rPr>
          <w:sz w:val="28"/>
          <w:szCs w:val="28"/>
        </w:rPr>
        <w:t xml:space="preserve"> сельское поселение»,</w:t>
      </w:r>
      <w:r w:rsidR="00D80599" w:rsidRPr="00160514">
        <w:rPr>
          <w:sz w:val="28"/>
          <w:szCs w:val="28"/>
        </w:rPr>
        <w:t xml:space="preserve"> </w:t>
      </w:r>
      <w:r w:rsidR="005A36DA">
        <w:rPr>
          <w:bCs/>
          <w:sz w:val="28"/>
          <w:szCs w:val="28"/>
        </w:rPr>
        <w:t>Постановлением</w:t>
      </w:r>
      <w:r w:rsidR="00D80599" w:rsidRPr="00160514">
        <w:rPr>
          <w:bCs/>
          <w:sz w:val="28"/>
          <w:szCs w:val="28"/>
        </w:rPr>
        <w:t xml:space="preserve"> </w:t>
      </w:r>
      <w:r w:rsidR="00D80599">
        <w:rPr>
          <w:bCs/>
          <w:sz w:val="28"/>
          <w:szCs w:val="28"/>
        </w:rPr>
        <w:t xml:space="preserve">Администрации </w:t>
      </w:r>
      <w:r w:rsidR="0071562E">
        <w:rPr>
          <w:bCs/>
          <w:sz w:val="28"/>
          <w:szCs w:val="28"/>
        </w:rPr>
        <w:t>Большесальского</w:t>
      </w:r>
      <w:r w:rsidR="00D80599">
        <w:rPr>
          <w:bCs/>
          <w:sz w:val="28"/>
          <w:szCs w:val="28"/>
        </w:rPr>
        <w:t xml:space="preserve"> сельского поселения</w:t>
      </w:r>
      <w:r w:rsidR="00D80599" w:rsidRPr="00160514">
        <w:rPr>
          <w:bCs/>
          <w:sz w:val="28"/>
          <w:szCs w:val="28"/>
        </w:rPr>
        <w:t xml:space="preserve"> от</w:t>
      </w:r>
      <w:r w:rsidR="00EB0713">
        <w:rPr>
          <w:bCs/>
          <w:sz w:val="28"/>
          <w:szCs w:val="28"/>
        </w:rPr>
        <w:t xml:space="preserve"> </w:t>
      </w:r>
      <w:r w:rsidR="00F75092">
        <w:rPr>
          <w:bCs/>
          <w:sz w:val="28"/>
          <w:szCs w:val="28"/>
        </w:rPr>
        <w:t>14.09.2018г</w:t>
      </w:r>
      <w:r w:rsidR="00D80599">
        <w:rPr>
          <w:bCs/>
          <w:sz w:val="28"/>
          <w:szCs w:val="28"/>
        </w:rPr>
        <w:t xml:space="preserve"> № </w:t>
      </w:r>
      <w:r w:rsidR="00F75092">
        <w:rPr>
          <w:bCs/>
          <w:sz w:val="28"/>
          <w:szCs w:val="28"/>
        </w:rPr>
        <w:t>128</w:t>
      </w:r>
      <w:r w:rsidR="00D80599" w:rsidRPr="00160514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="00D80599">
        <w:rPr>
          <w:bCs/>
          <w:sz w:val="28"/>
          <w:szCs w:val="28"/>
        </w:rPr>
        <w:t>муниципальных</w:t>
      </w:r>
      <w:r w:rsidR="00D80599" w:rsidRPr="00160514">
        <w:rPr>
          <w:bCs/>
          <w:sz w:val="28"/>
          <w:szCs w:val="28"/>
        </w:rPr>
        <w:t xml:space="preserve"> программ </w:t>
      </w:r>
      <w:r w:rsidR="0071562E">
        <w:rPr>
          <w:bCs/>
          <w:sz w:val="28"/>
          <w:szCs w:val="28"/>
        </w:rPr>
        <w:t>Большесальского</w:t>
      </w:r>
      <w:r w:rsidR="00D80599">
        <w:rPr>
          <w:bCs/>
          <w:sz w:val="28"/>
          <w:szCs w:val="28"/>
        </w:rPr>
        <w:t xml:space="preserve"> сельского поселения</w:t>
      </w:r>
      <w:r w:rsidR="00D80599" w:rsidRPr="00160514">
        <w:rPr>
          <w:bCs/>
          <w:sz w:val="28"/>
          <w:szCs w:val="28"/>
        </w:rPr>
        <w:t xml:space="preserve">» </w:t>
      </w:r>
      <w:r w:rsidR="00D80599">
        <w:rPr>
          <w:bCs/>
          <w:sz w:val="28"/>
          <w:szCs w:val="28"/>
        </w:rPr>
        <w:t xml:space="preserve">и </w:t>
      </w:r>
      <w:r w:rsidR="00A91180">
        <w:rPr>
          <w:bCs/>
          <w:sz w:val="28"/>
          <w:szCs w:val="28"/>
        </w:rPr>
        <w:t>распоряжением</w:t>
      </w:r>
      <w:r w:rsidR="003D1173" w:rsidRPr="00160514">
        <w:rPr>
          <w:bCs/>
          <w:sz w:val="28"/>
          <w:szCs w:val="28"/>
        </w:rPr>
        <w:t xml:space="preserve"> </w:t>
      </w:r>
      <w:r w:rsidR="003D1173">
        <w:rPr>
          <w:bCs/>
          <w:sz w:val="28"/>
          <w:szCs w:val="28"/>
        </w:rPr>
        <w:t xml:space="preserve">Администрации </w:t>
      </w:r>
      <w:r w:rsidR="0071562E">
        <w:rPr>
          <w:bCs/>
          <w:sz w:val="28"/>
          <w:szCs w:val="28"/>
        </w:rPr>
        <w:t>Большесальского</w:t>
      </w:r>
      <w:r w:rsidR="00EB0713">
        <w:rPr>
          <w:bCs/>
          <w:sz w:val="28"/>
          <w:szCs w:val="28"/>
        </w:rPr>
        <w:t xml:space="preserve"> </w:t>
      </w:r>
      <w:r w:rsidR="003D1173">
        <w:rPr>
          <w:bCs/>
          <w:sz w:val="28"/>
          <w:szCs w:val="28"/>
        </w:rPr>
        <w:t>сельского поселения</w:t>
      </w:r>
      <w:r w:rsidR="003D1173" w:rsidRPr="00160514">
        <w:rPr>
          <w:bCs/>
          <w:sz w:val="28"/>
          <w:szCs w:val="28"/>
        </w:rPr>
        <w:t xml:space="preserve"> от</w:t>
      </w:r>
      <w:r w:rsidR="00EB0713">
        <w:rPr>
          <w:bCs/>
          <w:sz w:val="28"/>
          <w:szCs w:val="28"/>
        </w:rPr>
        <w:t xml:space="preserve"> </w:t>
      </w:r>
      <w:r w:rsidR="00F75092">
        <w:rPr>
          <w:bCs/>
          <w:sz w:val="28"/>
          <w:szCs w:val="28"/>
        </w:rPr>
        <w:t>12</w:t>
      </w:r>
      <w:r w:rsidR="003D1173">
        <w:rPr>
          <w:bCs/>
          <w:sz w:val="28"/>
          <w:szCs w:val="28"/>
        </w:rPr>
        <w:t>.</w:t>
      </w:r>
      <w:r w:rsidR="00F75092">
        <w:rPr>
          <w:bCs/>
          <w:sz w:val="28"/>
          <w:szCs w:val="28"/>
        </w:rPr>
        <w:t>10.2018</w:t>
      </w:r>
      <w:r w:rsidR="003D1173">
        <w:rPr>
          <w:bCs/>
          <w:sz w:val="28"/>
          <w:szCs w:val="28"/>
        </w:rPr>
        <w:t xml:space="preserve"> № </w:t>
      </w:r>
      <w:r w:rsidR="00F75092">
        <w:rPr>
          <w:bCs/>
          <w:sz w:val="28"/>
          <w:szCs w:val="28"/>
        </w:rPr>
        <w:t>29</w:t>
      </w:r>
      <w:r w:rsidR="003D1173" w:rsidRPr="00160514">
        <w:rPr>
          <w:bCs/>
          <w:sz w:val="28"/>
          <w:szCs w:val="28"/>
        </w:rPr>
        <w:t xml:space="preserve"> </w:t>
      </w:r>
      <w:r w:rsidR="00D80599" w:rsidRPr="00160514">
        <w:rPr>
          <w:bCs/>
          <w:sz w:val="28"/>
          <w:szCs w:val="28"/>
        </w:rPr>
        <w:t>«Об</w:t>
      </w:r>
      <w:r w:rsidR="00D80599">
        <w:rPr>
          <w:bCs/>
          <w:sz w:val="28"/>
          <w:szCs w:val="28"/>
        </w:rPr>
        <w:t xml:space="preserve"> </w:t>
      </w:r>
      <w:r w:rsidR="003D1173">
        <w:rPr>
          <w:bCs/>
          <w:sz w:val="28"/>
          <w:szCs w:val="28"/>
        </w:rPr>
        <w:t>утверждении Перечня муниципальных</w:t>
      </w:r>
      <w:r w:rsidR="007173E9">
        <w:rPr>
          <w:bCs/>
          <w:sz w:val="28"/>
          <w:szCs w:val="28"/>
        </w:rPr>
        <w:t xml:space="preserve"> </w:t>
      </w:r>
      <w:r w:rsidR="00D80599" w:rsidRPr="00160514">
        <w:rPr>
          <w:bCs/>
          <w:sz w:val="28"/>
          <w:szCs w:val="28"/>
        </w:rPr>
        <w:t xml:space="preserve">программ </w:t>
      </w:r>
      <w:r w:rsidR="0071562E">
        <w:rPr>
          <w:bCs/>
          <w:sz w:val="28"/>
          <w:szCs w:val="28"/>
        </w:rPr>
        <w:t>Большесальского</w:t>
      </w:r>
      <w:r w:rsidR="00EB0713">
        <w:rPr>
          <w:bCs/>
          <w:sz w:val="28"/>
          <w:szCs w:val="28"/>
        </w:rPr>
        <w:t xml:space="preserve"> </w:t>
      </w:r>
      <w:r w:rsidR="003D1173">
        <w:rPr>
          <w:bCs/>
          <w:sz w:val="28"/>
          <w:szCs w:val="28"/>
        </w:rPr>
        <w:t xml:space="preserve"> сельского поселения</w:t>
      </w:r>
      <w:r w:rsidR="00A91180">
        <w:rPr>
          <w:bCs/>
          <w:sz w:val="28"/>
          <w:szCs w:val="28"/>
        </w:rPr>
        <w:t xml:space="preserve"> Мясниковского района Ростовской области</w:t>
      </w:r>
      <w:r w:rsidR="00D80599" w:rsidRPr="00160514">
        <w:rPr>
          <w:bCs/>
          <w:sz w:val="28"/>
          <w:szCs w:val="28"/>
        </w:rPr>
        <w:t>»</w:t>
      </w:r>
      <w:r w:rsidR="00E94AAE">
        <w:rPr>
          <w:bCs/>
          <w:sz w:val="28"/>
          <w:szCs w:val="28"/>
        </w:rPr>
        <w:t>,</w:t>
      </w:r>
      <w:r w:rsidR="00D80599">
        <w:rPr>
          <w:bCs/>
          <w:sz w:val="28"/>
          <w:szCs w:val="28"/>
        </w:rPr>
        <w:t xml:space="preserve"> </w:t>
      </w:r>
      <w:r w:rsidR="00E94AAE" w:rsidRPr="00E94AAE">
        <w:rPr>
          <w:bCs/>
          <w:sz w:val="28"/>
          <w:szCs w:val="28"/>
        </w:rPr>
        <w:t>Администрация Большесальского сельского поселения</w:t>
      </w:r>
    </w:p>
    <w:p w:rsidR="007A193A" w:rsidRDefault="007A193A" w:rsidP="0056584F">
      <w:pPr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D80599" w:rsidRPr="0056584F" w:rsidRDefault="00882DBD" w:rsidP="003D1173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6584F">
        <w:rPr>
          <w:sz w:val="28"/>
          <w:szCs w:val="28"/>
        </w:rPr>
        <w:t>постановл</w:t>
      </w:r>
      <w:r>
        <w:rPr>
          <w:sz w:val="28"/>
          <w:szCs w:val="28"/>
        </w:rPr>
        <w:t>яет</w:t>
      </w:r>
      <w:r w:rsidRPr="0056584F">
        <w:rPr>
          <w:sz w:val="28"/>
          <w:szCs w:val="28"/>
        </w:rPr>
        <w:t>:</w:t>
      </w:r>
    </w:p>
    <w:p w:rsidR="007A193A" w:rsidRDefault="007A193A" w:rsidP="00020B13">
      <w:pPr>
        <w:pStyle w:val="a4"/>
        <w:ind w:firstLine="0"/>
        <w:rPr>
          <w:szCs w:val="28"/>
        </w:rPr>
      </w:pPr>
    </w:p>
    <w:p w:rsidR="00C72567" w:rsidRDefault="00C72567" w:rsidP="00AB09E6">
      <w:pPr>
        <w:pStyle w:val="a4"/>
        <w:numPr>
          <w:ilvl w:val="0"/>
          <w:numId w:val="4"/>
        </w:numPr>
        <w:ind w:left="0" w:firstLine="284"/>
        <w:rPr>
          <w:szCs w:val="28"/>
        </w:rPr>
      </w:pPr>
      <w:r>
        <w:rPr>
          <w:szCs w:val="28"/>
        </w:rPr>
        <w:t xml:space="preserve">Внести изменения и дополнения в </w:t>
      </w:r>
      <w:r w:rsidRPr="00020B13">
        <w:rPr>
          <w:szCs w:val="28"/>
        </w:rPr>
        <w:t xml:space="preserve">муниципальную программу </w:t>
      </w:r>
      <w:r>
        <w:rPr>
          <w:szCs w:val="28"/>
        </w:rPr>
        <w:t>Большесальского</w:t>
      </w:r>
      <w:r w:rsidRPr="00020B13">
        <w:rPr>
          <w:szCs w:val="28"/>
        </w:rPr>
        <w:t xml:space="preserve"> сельского поселения на 201</w:t>
      </w:r>
      <w:r>
        <w:rPr>
          <w:szCs w:val="28"/>
        </w:rPr>
        <w:t>9</w:t>
      </w:r>
      <w:r w:rsidRPr="00020B13">
        <w:rPr>
          <w:szCs w:val="28"/>
        </w:rPr>
        <w:t>-</w:t>
      </w:r>
      <w:r>
        <w:rPr>
          <w:szCs w:val="28"/>
        </w:rPr>
        <w:t>2030 годы «Социальная</w:t>
      </w:r>
      <w:r w:rsidRPr="00020B13">
        <w:rPr>
          <w:szCs w:val="28"/>
        </w:rPr>
        <w:t xml:space="preserve"> </w:t>
      </w:r>
      <w:r>
        <w:rPr>
          <w:szCs w:val="28"/>
        </w:rPr>
        <w:t>поддержка</w:t>
      </w:r>
      <w:r w:rsidRPr="00020B13">
        <w:rPr>
          <w:szCs w:val="28"/>
        </w:rPr>
        <w:t xml:space="preserve"> граждан»</w:t>
      </w:r>
      <w:r>
        <w:rPr>
          <w:szCs w:val="28"/>
        </w:rPr>
        <w:t xml:space="preserve"> (далее – Программа),</w:t>
      </w:r>
      <w:r w:rsidRPr="00EE45BB">
        <w:rPr>
          <w:szCs w:val="28"/>
        </w:rPr>
        <w:t xml:space="preserve"> утвержденную постановлением</w:t>
      </w:r>
      <w:r>
        <w:rPr>
          <w:szCs w:val="28"/>
        </w:rPr>
        <w:t xml:space="preserve"> Администрации Большесальского сельского поселения от 17.12.2018г №203</w:t>
      </w:r>
      <w:r w:rsidR="006764D6">
        <w:rPr>
          <w:szCs w:val="28"/>
        </w:rPr>
        <w:t>, изложив в ред</w:t>
      </w:r>
      <w:r w:rsidR="00D14989">
        <w:rPr>
          <w:szCs w:val="28"/>
        </w:rPr>
        <w:t>а</w:t>
      </w:r>
      <w:r w:rsidR="006764D6">
        <w:rPr>
          <w:szCs w:val="28"/>
        </w:rPr>
        <w:t>кции</w:t>
      </w:r>
      <w:r w:rsidR="00923B81">
        <w:rPr>
          <w:szCs w:val="28"/>
        </w:rPr>
        <w:t xml:space="preserve"> </w:t>
      </w:r>
      <w:r>
        <w:rPr>
          <w:szCs w:val="28"/>
        </w:rPr>
        <w:t xml:space="preserve">согласно </w:t>
      </w:r>
      <w:r w:rsidR="00165352">
        <w:rPr>
          <w:szCs w:val="28"/>
        </w:rPr>
        <w:t>приложению,</w:t>
      </w:r>
      <w:r w:rsidR="00B37943">
        <w:rPr>
          <w:szCs w:val="28"/>
        </w:rPr>
        <w:t xml:space="preserve"> к</w:t>
      </w:r>
      <w:r>
        <w:rPr>
          <w:szCs w:val="28"/>
        </w:rPr>
        <w:t xml:space="preserve"> настоящему постановлению.</w:t>
      </w:r>
    </w:p>
    <w:p w:rsidR="00C72567" w:rsidRPr="00C72567" w:rsidRDefault="008164FC" w:rsidP="008164FC">
      <w:pPr>
        <w:numPr>
          <w:ilvl w:val="0"/>
          <w:numId w:val="4"/>
        </w:numPr>
        <w:ind w:left="0" w:firstLine="284"/>
        <w:jc w:val="both"/>
        <w:rPr>
          <w:sz w:val="28"/>
          <w:szCs w:val="28"/>
        </w:rPr>
      </w:pPr>
      <w:r w:rsidRPr="008164FC">
        <w:rPr>
          <w:sz w:val="28"/>
          <w:szCs w:val="28"/>
        </w:rPr>
        <w:t xml:space="preserve">Настоящее постановление вступает в силу с момента </w:t>
      </w:r>
      <w:r w:rsidR="00EB7D73">
        <w:rPr>
          <w:sz w:val="28"/>
          <w:szCs w:val="28"/>
        </w:rPr>
        <w:t>подписания</w:t>
      </w:r>
      <w:r w:rsidRPr="008164FC">
        <w:rPr>
          <w:sz w:val="28"/>
          <w:szCs w:val="28"/>
        </w:rPr>
        <w:t>.</w:t>
      </w:r>
    </w:p>
    <w:p w:rsidR="00C72567" w:rsidRPr="00C72567" w:rsidRDefault="00C72567" w:rsidP="00AB09E6">
      <w:pPr>
        <w:numPr>
          <w:ilvl w:val="0"/>
          <w:numId w:val="4"/>
        </w:numPr>
        <w:ind w:left="0" w:firstLine="284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Контроль за выполнением</w:t>
      </w:r>
      <w:r w:rsidR="00B74B64">
        <w:rPr>
          <w:sz w:val="28"/>
          <w:szCs w:val="28"/>
        </w:rPr>
        <w:t xml:space="preserve"> настоящего постановления </w:t>
      </w:r>
      <w:r w:rsidR="00EB7D73">
        <w:rPr>
          <w:sz w:val="28"/>
          <w:szCs w:val="28"/>
        </w:rPr>
        <w:t>оставляю за собой.</w:t>
      </w:r>
    </w:p>
    <w:p w:rsidR="00316796" w:rsidRDefault="00316796" w:rsidP="00316796">
      <w:pPr>
        <w:ind w:firstLine="284"/>
        <w:jc w:val="both"/>
        <w:rPr>
          <w:sz w:val="28"/>
          <w:szCs w:val="28"/>
        </w:rPr>
      </w:pPr>
    </w:p>
    <w:p w:rsidR="00A63753" w:rsidRDefault="00A63753" w:rsidP="00316796">
      <w:pPr>
        <w:tabs>
          <w:tab w:val="center" w:pos="4677"/>
          <w:tab w:val="left" w:pos="8400"/>
        </w:tabs>
        <w:ind w:firstLine="284"/>
        <w:rPr>
          <w:sz w:val="28"/>
          <w:szCs w:val="28"/>
        </w:rPr>
      </w:pPr>
    </w:p>
    <w:p w:rsidR="008164FC" w:rsidRPr="008164FC" w:rsidRDefault="008164FC" w:rsidP="008164FC">
      <w:pPr>
        <w:tabs>
          <w:tab w:val="center" w:pos="4677"/>
          <w:tab w:val="left" w:pos="8400"/>
        </w:tabs>
        <w:rPr>
          <w:bCs/>
          <w:sz w:val="28"/>
          <w:szCs w:val="28"/>
        </w:rPr>
      </w:pPr>
      <w:r w:rsidRPr="008164FC">
        <w:rPr>
          <w:bCs/>
          <w:sz w:val="28"/>
          <w:szCs w:val="28"/>
        </w:rPr>
        <w:t>И.</w:t>
      </w:r>
      <w:r w:rsidR="00D6162F">
        <w:rPr>
          <w:bCs/>
          <w:sz w:val="28"/>
          <w:szCs w:val="28"/>
        </w:rPr>
        <w:t xml:space="preserve"> </w:t>
      </w:r>
      <w:r w:rsidRPr="008164FC">
        <w:rPr>
          <w:bCs/>
          <w:sz w:val="28"/>
          <w:szCs w:val="28"/>
        </w:rPr>
        <w:t xml:space="preserve">о. главы Администрации </w:t>
      </w:r>
    </w:p>
    <w:p w:rsidR="008164FC" w:rsidRPr="008164FC" w:rsidRDefault="008164FC" w:rsidP="008164FC">
      <w:pPr>
        <w:tabs>
          <w:tab w:val="center" w:pos="4677"/>
          <w:tab w:val="left" w:pos="8400"/>
        </w:tabs>
        <w:rPr>
          <w:bCs/>
          <w:sz w:val="28"/>
          <w:szCs w:val="28"/>
        </w:rPr>
      </w:pPr>
      <w:r w:rsidRPr="008164FC">
        <w:rPr>
          <w:bCs/>
          <w:sz w:val="28"/>
          <w:szCs w:val="28"/>
        </w:rPr>
        <w:t xml:space="preserve">Большесальского сельского поселения                            </w:t>
      </w:r>
      <w:r w:rsidR="005F1542">
        <w:rPr>
          <w:bCs/>
          <w:sz w:val="28"/>
          <w:szCs w:val="28"/>
        </w:rPr>
        <w:t xml:space="preserve">   </w:t>
      </w:r>
      <w:r w:rsidR="00EB7D73">
        <w:rPr>
          <w:bCs/>
          <w:sz w:val="28"/>
          <w:szCs w:val="28"/>
        </w:rPr>
        <w:t xml:space="preserve">                 З. Х. </w:t>
      </w:r>
      <w:proofErr w:type="spellStart"/>
      <w:r w:rsidR="00EB7D73">
        <w:rPr>
          <w:bCs/>
          <w:sz w:val="28"/>
          <w:szCs w:val="28"/>
        </w:rPr>
        <w:t>Бугаян</w:t>
      </w:r>
      <w:proofErr w:type="spellEnd"/>
    </w:p>
    <w:p w:rsidR="00A63753" w:rsidRDefault="00A63753" w:rsidP="00A63753">
      <w:pPr>
        <w:tabs>
          <w:tab w:val="center" w:pos="4677"/>
          <w:tab w:val="left" w:pos="8400"/>
        </w:tabs>
        <w:rPr>
          <w:sz w:val="28"/>
          <w:szCs w:val="28"/>
        </w:rPr>
      </w:pPr>
    </w:p>
    <w:p w:rsidR="0056584F" w:rsidRDefault="0056584F"/>
    <w:p w:rsidR="009D34D4" w:rsidRPr="006924B3" w:rsidRDefault="009D34D4" w:rsidP="006764D6">
      <w:pPr>
        <w:pageBreakBefore/>
        <w:ind w:left="5812"/>
        <w:jc w:val="right"/>
        <w:rPr>
          <w:sz w:val="28"/>
        </w:rPr>
      </w:pPr>
      <w:r w:rsidRPr="006924B3">
        <w:rPr>
          <w:sz w:val="28"/>
        </w:rPr>
        <w:lastRenderedPageBreak/>
        <w:t>Приложение</w:t>
      </w:r>
      <w:r w:rsidR="00F1233F">
        <w:rPr>
          <w:sz w:val="28"/>
        </w:rPr>
        <w:t xml:space="preserve"> </w:t>
      </w:r>
    </w:p>
    <w:p w:rsidR="009D34D4" w:rsidRPr="006924B3" w:rsidRDefault="009D34D4" w:rsidP="006764D6">
      <w:pPr>
        <w:ind w:left="5812"/>
        <w:jc w:val="right"/>
        <w:rPr>
          <w:sz w:val="28"/>
        </w:rPr>
      </w:pPr>
      <w:r w:rsidRPr="006924B3">
        <w:rPr>
          <w:sz w:val="28"/>
        </w:rPr>
        <w:t>к</w:t>
      </w:r>
      <w:r w:rsidR="004021A0" w:rsidRPr="006924B3">
        <w:rPr>
          <w:sz w:val="28"/>
        </w:rPr>
        <w:t xml:space="preserve"> </w:t>
      </w:r>
      <w:r w:rsidRPr="006924B3">
        <w:rPr>
          <w:sz w:val="28"/>
        </w:rPr>
        <w:t>постановлению</w:t>
      </w:r>
    </w:p>
    <w:p w:rsidR="009D34D4" w:rsidRPr="006924B3" w:rsidRDefault="009D34D4" w:rsidP="006764D6">
      <w:pPr>
        <w:ind w:left="5812"/>
        <w:jc w:val="right"/>
        <w:rPr>
          <w:sz w:val="28"/>
        </w:rPr>
      </w:pPr>
      <w:r w:rsidRPr="006924B3">
        <w:rPr>
          <w:sz w:val="28"/>
        </w:rPr>
        <w:t>Администрации</w:t>
      </w:r>
    </w:p>
    <w:p w:rsidR="009D34D4" w:rsidRPr="006924B3" w:rsidRDefault="0071562E" w:rsidP="006764D6">
      <w:pPr>
        <w:ind w:left="5812"/>
        <w:jc w:val="right"/>
        <w:rPr>
          <w:sz w:val="28"/>
        </w:rPr>
      </w:pPr>
      <w:r>
        <w:rPr>
          <w:sz w:val="28"/>
          <w:szCs w:val="28"/>
        </w:rPr>
        <w:t>Большесальского</w:t>
      </w:r>
      <w:r w:rsidR="00E40E26" w:rsidRPr="006924B3">
        <w:rPr>
          <w:sz w:val="28"/>
        </w:rPr>
        <w:t xml:space="preserve"> сельского поселения</w:t>
      </w:r>
      <w:r w:rsidR="006524B0">
        <w:rPr>
          <w:sz w:val="28"/>
        </w:rPr>
        <w:t xml:space="preserve"> от 1</w:t>
      </w:r>
      <w:r w:rsidR="00EB7D73">
        <w:rPr>
          <w:sz w:val="28"/>
        </w:rPr>
        <w:t>4.04</w:t>
      </w:r>
      <w:r w:rsidR="006524B0">
        <w:rPr>
          <w:sz w:val="28"/>
        </w:rPr>
        <w:t>.202</w:t>
      </w:r>
      <w:r w:rsidR="00EB7D73">
        <w:rPr>
          <w:sz w:val="28"/>
        </w:rPr>
        <w:t>2</w:t>
      </w:r>
      <w:r w:rsidR="006524B0">
        <w:rPr>
          <w:sz w:val="28"/>
        </w:rPr>
        <w:t>г</w:t>
      </w:r>
      <w:r w:rsidR="006764D6">
        <w:rPr>
          <w:sz w:val="28"/>
        </w:rPr>
        <w:t xml:space="preserve"> </w:t>
      </w:r>
      <w:r w:rsidR="006524B0">
        <w:rPr>
          <w:sz w:val="28"/>
        </w:rPr>
        <w:t>№</w:t>
      </w:r>
      <w:r w:rsidR="00EB7D73">
        <w:rPr>
          <w:sz w:val="28"/>
        </w:rPr>
        <w:t>39</w:t>
      </w:r>
    </w:p>
    <w:p w:rsidR="009D34D4" w:rsidRPr="006924B3" w:rsidRDefault="009D34D4" w:rsidP="004021A0">
      <w:pPr>
        <w:jc w:val="center"/>
        <w:rPr>
          <w:sz w:val="28"/>
        </w:rPr>
      </w:pPr>
    </w:p>
    <w:p w:rsidR="006924B3" w:rsidRPr="006924B3" w:rsidRDefault="006924B3" w:rsidP="004021A0">
      <w:pPr>
        <w:jc w:val="center"/>
        <w:rPr>
          <w:sz w:val="28"/>
        </w:rPr>
      </w:pPr>
      <w:r w:rsidRPr="006924B3">
        <w:rPr>
          <w:sz w:val="28"/>
        </w:rPr>
        <w:t xml:space="preserve">Муниципальная программа </w:t>
      </w:r>
    </w:p>
    <w:p w:rsidR="006924B3" w:rsidRPr="006924B3" w:rsidRDefault="0071562E" w:rsidP="000B57C9">
      <w:pPr>
        <w:jc w:val="center"/>
        <w:rPr>
          <w:sz w:val="28"/>
        </w:rPr>
      </w:pPr>
      <w:r>
        <w:rPr>
          <w:sz w:val="28"/>
          <w:szCs w:val="28"/>
        </w:rPr>
        <w:t>Большесальского</w:t>
      </w:r>
      <w:r w:rsidR="006924B3" w:rsidRPr="006924B3">
        <w:rPr>
          <w:sz w:val="28"/>
        </w:rPr>
        <w:t xml:space="preserve"> сельского поселения</w:t>
      </w:r>
      <w:r w:rsidR="000B57C9" w:rsidRPr="000B57C9">
        <w:rPr>
          <w:sz w:val="28"/>
          <w:szCs w:val="28"/>
        </w:rPr>
        <w:t xml:space="preserve"> на 201</w:t>
      </w:r>
      <w:r w:rsidR="00F75092">
        <w:rPr>
          <w:sz w:val="28"/>
          <w:szCs w:val="28"/>
        </w:rPr>
        <w:t>9- 203</w:t>
      </w:r>
      <w:r w:rsidR="000B57C9" w:rsidRPr="000B57C9">
        <w:rPr>
          <w:sz w:val="28"/>
          <w:szCs w:val="28"/>
        </w:rPr>
        <w:t>0 годы</w:t>
      </w:r>
    </w:p>
    <w:p w:rsidR="004021A0" w:rsidRDefault="000B57C9" w:rsidP="000B57C9">
      <w:pPr>
        <w:jc w:val="center"/>
        <w:rPr>
          <w:sz w:val="28"/>
          <w:szCs w:val="28"/>
        </w:rPr>
      </w:pPr>
      <w:r w:rsidRPr="000B57C9">
        <w:rPr>
          <w:sz w:val="28"/>
          <w:szCs w:val="28"/>
        </w:rPr>
        <w:t xml:space="preserve"> «Социальная поддержка граждан»</w:t>
      </w:r>
    </w:p>
    <w:p w:rsidR="000B57C9" w:rsidRPr="000B57C9" w:rsidRDefault="000B57C9" w:rsidP="000B57C9">
      <w:pPr>
        <w:jc w:val="center"/>
        <w:rPr>
          <w:sz w:val="28"/>
          <w:szCs w:val="28"/>
        </w:rPr>
      </w:pPr>
    </w:p>
    <w:p w:rsidR="009D34D4" w:rsidRPr="006924B3" w:rsidRDefault="009D34D4" w:rsidP="004021A0">
      <w:pPr>
        <w:jc w:val="center"/>
        <w:rPr>
          <w:sz w:val="28"/>
        </w:rPr>
      </w:pPr>
      <w:r w:rsidRPr="006924B3">
        <w:rPr>
          <w:sz w:val="28"/>
        </w:rPr>
        <w:t>ПАСПОРТ</w:t>
      </w:r>
    </w:p>
    <w:p w:rsidR="006924B3" w:rsidRPr="006924B3" w:rsidRDefault="006924B3" w:rsidP="006924B3">
      <w:pPr>
        <w:jc w:val="center"/>
        <w:rPr>
          <w:sz w:val="28"/>
        </w:rPr>
      </w:pPr>
      <w:r w:rsidRPr="006924B3">
        <w:rPr>
          <w:sz w:val="28"/>
        </w:rPr>
        <w:t xml:space="preserve">Муниципальной программы </w:t>
      </w:r>
    </w:p>
    <w:p w:rsidR="006924B3" w:rsidRPr="006924B3" w:rsidRDefault="0071562E" w:rsidP="000B57C9">
      <w:pPr>
        <w:jc w:val="center"/>
        <w:rPr>
          <w:sz w:val="28"/>
        </w:rPr>
      </w:pPr>
      <w:r>
        <w:rPr>
          <w:sz w:val="28"/>
          <w:szCs w:val="28"/>
        </w:rPr>
        <w:t>Большесальского</w:t>
      </w:r>
      <w:r w:rsidR="006924B3" w:rsidRPr="006924B3">
        <w:rPr>
          <w:sz w:val="28"/>
        </w:rPr>
        <w:t xml:space="preserve"> сельского поселения</w:t>
      </w:r>
      <w:r w:rsidR="000B57C9" w:rsidRPr="000B57C9">
        <w:rPr>
          <w:sz w:val="28"/>
          <w:szCs w:val="28"/>
        </w:rPr>
        <w:t xml:space="preserve"> на 201</w:t>
      </w:r>
      <w:r w:rsidR="00F75092">
        <w:rPr>
          <w:sz w:val="28"/>
          <w:szCs w:val="28"/>
        </w:rPr>
        <w:t>9- 203</w:t>
      </w:r>
      <w:r w:rsidR="000B57C9" w:rsidRPr="000B57C9">
        <w:rPr>
          <w:sz w:val="28"/>
          <w:szCs w:val="28"/>
        </w:rPr>
        <w:t>0 годы</w:t>
      </w:r>
    </w:p>
    <w:p w:rsidR="000B57C9" w:rsidRDefault="006924B3" w:rsidP="000B57C9">
      <w:pPr>
        <w:jc w:val="center"/>
        <w:rPr>
          <w:sz w:val="28"/>
          <w:szCs w:val="28"/>
        </w:rPr>
      </w:pPr>
      <w:r w:rsidRPr="006924B3">
        <w:rPr>
          <w:sz w:val="28"/>
          <w:szCs w:val="28"/>
        </w:rPr>
        <w:t xml:space="preserve"> </w:t>
      </w:r>
      <w:r w:rsidR="000B57C9" w:rsidRPr="000B57C9">
        <w:rPr>
          <w:sz w:val="28"/>
          <w:szCs w:val="28"/>
        </w:rPr>
        <w:t>«Социальная поддержка граждан»</w:t>
      </w:r>
    </w:p>
    <w:p w:rsidR="004021A0" w:rsidRPr="00D86C8F" w:rsidRDefault="004021A0" w:rsidP="000B57C9">
      <w:pPr>
        <w:jc w:val="center"/>
        <w:rPr>
          <w:color w:val="FF0000"/>
          <w:sz w:val="28"/>
        </w:rPr>
      </w:pP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6478"/>
      </w:tblGrid>
      <w:tr w:rsidR="006764D6" w:rsidRPr="00D86C8F" w:rsidTr="00C72525">
        <w:trPr>
          <w:trHeight w:val="161"/>
          <w:jc w:val="center"/>
        </w:trPr>
        <w:tc>
          <w:tcPr>
            <w:tcW w:w="31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64D6" w:rsidRDefault="006764D6" w:rsidP="00E22AF1">
            <w:pPr>
              <w:rPr>
                <w:sz w:val="28"/>
              </w:rPr>
            </w:pPr>
            <w:r w:rsidRPr="000E30E2">
              <w:rPr>
                <w:sz w:val="28"/>
              </w:rPr>
              <w:t>Наименование</w:t>
            </w:r>
            <w:r>
              <w:rPr>
                <w:sz w:val="28"/>
              </w:rPr>
              <w:t xml:space="preserve"> муниципальной п</w:t>
            </w:r>
            <w:r w:rsidRPr="000E30E2">
              <w:rPr>
                <w:sz w:val="28"/>
              </w:rPr>
              <w:t>рограммы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  <w:p w:rsidR="006764D6" w:rsidRPr="000E30E2" w:rsidRDefault="006764D6" w:rsidP="00E22AF1">
            <w:pPr>
              <w:rPr>
                <w:sz w:val="28"/>
              </w:rPr>
            </w:pPr>
          </w:p>
        </w:tc>
        <w:tc>
          <w:tcPr>
            <w:tcW w:w="6522" w:type="dxa"/>
            <w:tcMar>
              <w:left w:w="28" w:type="dxa"/>
              <w:right w:w="28" w:type="dxa"/>
            </w:tcMar>
          </w:tcPr>
          <w:p w:rsidR="006764D6" w:rsidRPr="000B57C9" w:rsidRDefault="006764D6" w:rsidP="00E22AF1">
            <w:pPr>
              <w:jc w:val="both"/>
              <w:rPr>
                <w:sz w:val="28"/>
              </w:rPr>
            </w:pPr>
            <w:r w:rsidRPr="000E30E2">
              <w:rPr>
                <w:sz w:val="28"/>
              </w:rPr>
              <w:t>Муниципальная</w:t>
            </w:r>
            <w:r>
              <w:rPr>
                <w:sz w:val="28"/>
              </w:rPr>
              <w:t xml:space="preserve"> программа </w:t>
            </w:r>
            <w:r>
              <w:rPr>
                <w:sz w:val="28"/>
                <w:szCs w:val="28"/>
              </w:rPr>
              <w:t>Большесальского</w:t>
            </w:r>
            <w:r w:rsidRPr="000E30E2">
              <w:rPr>
                <w:sz w:val="28"/>
              </w:rPr>
              <w:t xml:space="preserve"> сельского поселения</w:t>
            </w:r>
            <w:r w:rsidRPr="000B57C9">
              <w:rPr>
                <w:sz w:val="28"/>
                <w:szCs w:val="28"/>
              </w:rPr>
              <w:t xml:space="preserve"> «Социальная поддержка граждан»</w:t>
            </w:r>
          </w:p>
          <w:p w:rsidR="006764D6" w:rsidRPr="000E30E2" w:rsidRDefault="006764D6" w:rsidP="00E22AF1">
            <w:pPr>
              <w:jc w:val="both"/>
              <w:rPr>
                <w:sz w:val="28"/>
              </w:rPr>
            </w:pPr>
            <w:r w:rsidRPr="000E30E2">
              <w:rPr>
                <w:sz w:val="28"/>
              </w:rPr>
              <w:t>(далее – Программа)</w:t>
            </w:r>
          </w:p>
        </w:tc>
      </w:tr>
      <w:tr w:rsidR="006764D6" w:rsidRPr="00D86C8F" w:rsidTr="00C72525">
        <w:trPr>
          <w:trHeight w:val="161"/>
          <w:jc w:val="center"/>
        </w:trPr>
        <w:tc>
          <w:tcPr>
            <w:tcW w:w="3162" w:type="dxa"/>
            <w:tcMar>
              <w:left w:w="28" w:type="dxa"/>
              <w:right w:w="28" w:type="dxa"/>
            </w:tcMar>
          </w:tcPr>
          <w:p w:rsidR="006764D6" w:rsidRPr="00E22AF1" w:rsidRDefault="006764D6" w:rsidP="00E22AF1">
            <w:pPr>
              <w:rPr>
                <w:sz w:val="28"/>
              </w:rPr>
            </w:pPr>
            <w:r w:rsidRPr="00E22AF1">
              <w:rPr>
                <w:sz w:val="28"/>
              </w:rPr>
              <w:t>Ответственный исполнитель муниципальной программы Большесальского сельского поселения</w:t>
            </w:r>
          </w:p>
          <w:p w:rsidR="006764D6" w:rsidRPr="000E30E2" w:rsidRDefault="006764D6" w:rsidP="004021A0">
            <w:pPr>
              <w:rPr>
                <w:sz w:val="28"/>
              </w:rPr>
            </w:pPr>
          </w:p>
        </w:tc>
        <w:tc>
          <w:tcPr>
            <w:tcW w:w="6522" w:type="dxa"/>
          </w:tcPr>
          <w:p w:rsidR="006764D6" w:rsidRPr="000E30E2" w:rsidRDefault="006764D6" w:rsidP="00E22AF1">
            <w:pPr>
              <w:pStyle w:val="ConsPlusNonformat"/>
              <w:jc w:val="both"/>
              <w:rPr>
                <w:sz w:val="28"/>
              </w:rPr>
            </w:pPr>
            <w:r w:rsidRPr="000E30E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Большесальского</w:t>
            </w:r>
            <w:r w:rsidRPr="000E30E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</w:tr>
      <w:tr w:rsidR="006764D6" w:rsidRPr="00D86C8F" w:rsidTr="00C72525">
        <w:trPr>
          <w:trHeight w:val="161"/>
          <w:jc w:val="center"/>
        </w:trPr>
        <w:tc>
          <w:tcPr>
            <w:tcW w:w="3162" w:type="dxa"/>
            <w:tcMar>
              <w:left w:w="28" w:type="dxa"/>
              <w:right w:w="28" w:type="dxa"/>
            </w:tcMar>
          </w:tcPr>
          <w:p w:rsidR="006764D6" w:rsidRDefault="006764D6" w:rsidP="004021A0">
            <w:pPr>
              <w:rPr>
                <w:sz w:val="28"/>
              </w:rPr>
            </w:pPr>
            <w:r w:rsidRPr="00E22AF1">
              <w:rPr>
                <w:sz w:val="28"/>
              </w:rPr>
              <w:t xml:space="preserve">Соисполнители муниципальной </w:t>
            </w:r>
            <w:proofErr w:type="gramStart"/>
            <w:r w:rsidRPr="00E22AF1">
              <w:rPr>
                <w:sz w:val="28"/>
              </w:rPr>
              <w:t>программы  Большесальского</w:t>
            </w:r>
            <w:proofErr w:type="gramEnd"/>
            <w:r w:rsidRPr="00E22AF1">
              <w:rPr>
                <w:sz w:val="28"/>
              </w:rPr>
              <w:t xml:space="preserve"> сельского поселения</w:t>
            </w:r>
          </w:p>
          <w:p w:rsidR="006764D6" w:rsidRPr="000E30E2" w:rsidRDefault="006764D6" w:rsidP="004021A0">
            <w:pPr>
              <w:rPr>
                <w:sz w:val="28"/>
              </w:rPr>
            </w:pPr>
          </w:p>
        </w:tc>
        <w:tc>
          <w:tcPr>
            <w:tcW w:w="6522" w:type="dxa"/>
          </w:tcPr>
          <w:p w:rsidR="006764D6" w:rsidRPr="000E30E2" w:rsidRDefault="006764D6" w:rsidP="00EB0713">
            <w:pPr>
              <w:jc w:val="both"/>
              <w:rPr>
                <w:sz w:val="28"/>
              </w:rPr>
            </w:pPr>
            <w:r w:rsidRPr="00E22AF1">
              <w:rPr>
                <w:sz w:val="28"/>
              </w:rPr>
              <w:t>отсутствуют</w:t>
            </w:r>
          </w:p>
        </w:tc>
      </w:tr>
      <w:tr w:rsidR="006764D6" w:rsidRPr="00D86C8F" w:rsidTr="00C72525">
        <w:trPr>
          <w:trHeight w:val="161"/>
          <w:jc w:val="center"/>
        </w:trPr>
        <w:tc>
          <w:tcPr>
            <w:tcW w:w="3162" w:type="dxa"/>
            <w:tcMar>
              <w:left w:w="28" w:type="dxa"/>
              <w:right w:w="28" w:type="dxa"/>
            </w:tcMar>
          </w:tcPr>
          <w:p w:rsidR="006764D6" w:rsidRPr="00E22AF1" w:rsidRDefault="006764D6" w:rsidP="00E22AF1">
            <w:pPr>
              <w:rPr>
                <w:sz w:val="28"/>
              </w:rPr>
            </w:pPr>
            <w:r w:rsidRPr="00E22AF1">
              <w:rPr>
                <w:sz w:val="28"/>
              </w:rPr>
              <w:t xml:space="preserve">Участники муниципальной </w:t>
            </w:r>
          </w:p>
          <w:p w:rsidR="006764D6" w:rsidRDefault="006764D6" w:rsidP="00E22AF1">
            <w:pPr>
              <w:rPr>
                <w:sz w:val="28"/>
              </w:rPr>
            </w:pPr>
            <w:proofErr w:type="gramStart"/>
            <w:r w:rsidRPr="00E22AF1">
              <w:rPr>
                <w:sz w:val="28"/>
              </w:rPr>
              <w:t>программы  Большесальского</w:t>
            </w:r>
            <w:proofErr w:type="gramEnd"/>
            <w:r w:rsidRPr="00E22AF1">
              <w:rPr>
                <w:sz w:val="28"/>
              </w:rPr>
              <w:t xml:space="preserve"> сельского поселения</w:t>
            </w:r>
          </w:p>
          <w:p w:rsidR="006764D6" w:rsidRPr="000E30E2" w:rsidRDefault="006764D6" w:rsidP="00E22AF1">
            <w:pPr>
              <w:rPr>
                <w:sz w:val="28"/>
              </w:rPr>
            </w:pPr>
          </w:p>
        </w:tc>
        <w:tc>
          <w:tcPr>
            <w:tcW w:w="6522" w:type="dxa"/>
          </w:tcPr>
          <w:p w:rsidR="006764D6" w:rsidRPr="000E30E2" w:rsidRDefault="006764D6" w:rsidP="00EB0713">
            <w:pPr>
              <w:jc w:val="both"/>
              <w:rPr>
                <w:sz w:val="28"/>
              </w:rPr>
            </w:pPr>
            <w:r w:rsidRPr="000E30E2">
              <w:rPr>
                <w:sz w:val="28"/>
              </w:rPr>
              <w:t xml:space="preserve">Администрация </w:t>
            </w:r>
            <w:r>
              <w:rPr>
                <w:sz w:val="28"/>
              </w:rPr>
              <w:t>Большесальского</w:t>
            </w:r>
            <w:r w:rsidRPr="000E30E2">
              <w:rPr>
                <w:sz w:val="28"/>
              </w:rPr>
              <w:t xml:space="preserve"> сельского поселения</w:t>
            </w:r>
          </w:p>
        </w:tc>
      </w:tr>
      <w:tr w:rsidR="00E22AF1" w:rsidRPr="00D86C8F" w:rsidTr="002825EF">
        <w:trPr>
          <w:trHeight w:val="161"/>
          <w:jc w:val="center"/>
        </w:trPr>
        <w:tc>
          <w:tcPr>
            <w:tcW w:w="3162" w:type="dxa"/>
            <w:tcMar>
              <w:left w:w="28" w:type="dxa"/>
              <w:right w:w="28" w:type="dxa"/>
            </w:tcMar>
          </w:tcPr>
          <w:p w:rsidR="00E22AF1" w:rsidRPr="00C9791A" w:rsidRDefault="00E22AF1" w:rsidP="00E22A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791A">
              <w:rPr>
                <w:sz w:val="28"/>
                <w:szCs w:val="28"/>
              </w:rPr>
              <w:t xml:space="preserve">Подпрограммы муниципальной </w:t>
            </w:r>
          </w:p>
          <w:p w:rsidR="00E22AF1" w:rsidRPr="00C9791A" w:rsidRDefault="00E22AF1" w:rsidP="00E22A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791A">
              <w:rPr>
                <w:sz w:val="28"/>
                <w:szCs w:val="28"/>
              </w:rPr>
              <w:t xml:space="preserve">программы </w:t>
            </w:r>
            <w:r w:rsidRPr="00C9791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22AF1">
              <w:rPr>
                <w:sz w:val="28"/>
                <w:szCs w:val="28"/>
              </w:rPr>
              <w:t>Большесальского сельского поселения</w:t>
            </w:r>
          </w:p>
        </w:tc>
        <w:tc>
          <w:tcPr>
            <w:tcW w:w="6522" w:type="dxa"/>
          </w:tcPr>
          <w:p w:rsidR="00E22AF1" w:rsidRDefault="00E22AF1" w:rsidP="00B37943">
            <w:pPr>
              <w:ind w:left="2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791A">
              <w:rPr>
                <w:rFonts w:eastAsia="Calibri"/>
                <w:sz w:val="28"/>
                <w:szCs w:val="28"/>
                <w:lang w:eastAsia="en-US"/>
              </w:rPr>
              <w:t>1. Социальная поддержка отдельных категорий граждан</w:t>
            </w:r>
          </w:p>
          <w:p w:rsidR="006764D6" w:rsidRDefault="006764D6" w:rsidP="00EF0C9F">
            <w:pPr>
              <w:ind w:left="4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764D6" w:rsidRDefault="006764D6" w:rsidP="00EF0C9F">
            <w:pPr>
              <w:ind w:left="4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764D6" w:rsidRDefault="006764D6" w:rsidP="00EF0C9F">
            <w:pPr>
              <w:ind w:left="4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764D6" w:rsidRPr="000E30E2" w:rsidRDefault="006764D6" w:rsidP="00EF0C9F">
            <w:pPr>
              <w:ind w:left="443"/>
              <w:jc w:val="both"/>
              <w:rPr>
                <w:sz w:val="28"/>
              </w:rPr>
            </w:pPr>
          </w:p>
        </w:tc>
      </w:tr>
      <w:tr w:rsidR="00E22AF1" w:rsidRPr="00D86C8F" w:rsidTr="002825EF">
        <w:trPr>
          <w:trHeight w:val="161"/>
          <w:jc w:val="center"/>
        </w:trPr>
        <w:tc>
          <w:tcPr>
            <w:tcW w:w="3162" w:type="dxa"/>
            <w:tcMar>
              <w:left w:w="28" w:type="dxa"/>
              <w:right w:w="28" w:type="dxa"/>
            </w:tcMar>
          </w:tcPr>
          <w:p w:rsidR="00E22AF1" w:rsidRPr="00C9791A" w:rsidRDefault="00E22AF1" w:rsidP="00E22A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791A">
              <w:rPr>
                <w:sz w:val="28"/>
                <w:szCs w:val="28"/>
              </w:rPr>
              <w:lastRenderedPageBreak/>
              <w:t xml:space="preserve">Программно-целевые </w:t>
            </w:r>
          </w:p>
          <w:p w:rsidR="00E22AF1" w:rsidRPr="00C9791A" w:rsidRDefault="00E22AF1" w:rsidP="00E22A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791A">
              <w:rPr>
                <w:sz w:val="28"/>
                <w:szCs w:val="28"/>
              </w:rPr>
              <w:t xml:space="preserve">инструменты муниципальной программы </w:t>
            </w:r>
            <w:r w:rsidRPr="00E22AF1">
              <w:rPr>
                <w:sz w:val="28"/>
                <w:szCs w:val="28"/>
              </w:rPr>
              <w:t>Большесальского сельского поселения</w:t>
            </w:r>
            <w:r w:rsidRPr="00C9791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522" w:type="dxa"/>
          </w:tcPr>
          <w:p w:rsidR="00E22AF1" w:rsidRPr="00C9791A" w:rsidRDefault="00EF0C9F" w:rsidP="00B379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22AF1"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0E02EB" w:rsidRPr="00D86C8F" w:rsidTr="00C72525">
        <w:trPr>
          <w:trHeight w:val="161"/>
          <w:jc w:val="center"/>
        </w:trPr>
        <w:tc>
          <w:tcPr>
            <w:tcW w:w="3162" w:type="dxa"/>
            <w:tcMar>
              <w:left w:w="28" w:type="dxa"/>
              <w:right w:w="28" w:type="dxa"/>
            </w:tcMar>
          </w:tcPr>
          <w:p w:rsidR="000E02EB" w:rsidRDefault="000E02EB" w:rsidP="00E22AF1">
            <w:pPr>
              <w:rPr>
                <w:sz w:val="28"/>
              </w:rPr>
            </w:pPr>
          </w:p>
          <w:p w:rsidR="000E02EB" w:rsidRPr="00E22AF1" w:rsidRDefault="000E02EB" w:rsidP="00E22AF1">
            <w:pPr>
              <w:rPr>
                <w:sz w:val="28"/>
              </w:rPr>
            </w:pPr>
            <w:r w:rsidRPr="00E22AF1">
              <w:rPr>
                <w:sz w:val="28"/>
              </w:rPr>
              <w:t xml:space="preserve">Цели муниципальной </w:t>
            </w:r>
          </w:p>
          <w:p w:rsidR="000E02EB" w:rsidRPr="000E30E2" w:rsidRDefault="000E02EB" w:rsidP="00E22AF1">
            <w:pPr>
              <w:rPr>
                <w:sz w:val="28"/>
              </w:rPr>
            </w:pPr>
            <w:r w:rsidRPr="00E22AF1">
              <w:rPr>
                <w:sz w:val="28"/>
              </w:rPr>
              <w:t xml:space="preserve">программы Большесальского сельского поселения </w:t>
            </w:r>
          </w:p>
        </w:tc>
        <w:tc>
          <w:tcPr>
            <w:tcW w:w="6522" w:type="dxa"/>
          </w:tcPr>
          <w:p w:rsidR="000E02EB" w:rsidRDefault="000E02EB" w:rsidP="00E22AF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24"/>
            </w:tblGrid>
            <w:tr w:rsidR="000E02EB">
              <w:trPr>
                <w:trHeight w:val="449"/>
              </w:trPr>
              <w:tc>
                <w:tcPr>
                  <w:tcW w:w="4724" w:type="dxa"/>
                </w:tcPr>
                <w:p w:rsidR="000E02EB" w:rsidRPr="00E22AF1" w:rsidRDefault="000E02EB" w:rsidP="00E22AF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22AF1">
                    <w:rPr>
                      <w:sz w:val="28"/>
                      <w:szCs w:val="28"/>
                    </w:rPr>
                    <w:t xml:space="preserve">повышение качества жизни отдельных </w:t>
                  </w:r>
                </w:p>
                <w:p w:rsidR="000E02EB" w:rsidRDefault="000E02EB" w:rsidP="00E22AF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22AF1">
                    <w:rPr>
                      <w:sz w:val="28"/>
                      <w:szCs w:val="28"/>
                    </w:rPr>
                    <w:t>категорий населения</w:t>
                  </w:r>
                </w:p>
              </w:tc>
            </w:tr>
          </w:tbl>
          <w:p w:rsidR="000E02EB" w:rsidRPr="000E30E2" w:rsidRDefault="000E02EB" w:rsidP="00E22A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</w:tr>
      <w:tr w:rsidR="000E02EB" w:rsidRPr="00D86C8F" w:rsidTr="00C72525">
        <w:trPr>
          <w:trHeight w:val="161"/>
          <w:jc w:val="center"/>
        </w:trPr>
        <w:tc>
          <w:tcPr>
            <w:tcW w:w="3162" w:type="dxa"/>
            <w:tcMar>
              <w:left w:w="28" w:type="dxa"/>
              <w:right w:w="28" w:type="dxa"/>
            </w:tcMar>
          </w:tcPr>
          <w:p w:rsidR="000E02EB" w:rsidRPr="008F6E8C" w:rsidRDefault="000E02EB" w:rsidP="00E22AF1">
            <w:pPr>
              <w:rPr>
                <w:sz w:val="28"/>
              </w:rPr>
            </w:pPr>
          </w:p>
          <w:p w:rsidR="000E02EB" w:rsidRPr="009E57FF" w:rsidRDefault="000E02EB" w:rsidP="009E57FF">
            <w:pPr>
              <w:rPr>
                <w:sz w:val="28"/>
              </w:rPr>
            </w:pPr>
            <w:r w:rsidRPr="009E57FF">
              <w:rPr>
                <w:sz w:val="28"/>
              </w:rPr>
              <w:t xml:space="preserve">Задачи муниципальной </w:t>
            </w:r>
          </w:p>
          <w:p w:rsidR="000E02EB" w:rsidRPr="008F6E8C" w:rsidRDefault="000E02EB" w:rsidP="009E57FF">
            <w:pPr>
              <w:rPr>
                <w:sz w:val="28"/>
              </w:rPr>
            </w:pPr>
            <w:r w:rsidRPr="009E57FF">
              <w:rPr>
                <w:sz w:val="28"/>
              </w:rPr>
              <w:t>программы   Большесальского сельского поселения</w:t>
            </w:r>
          </w:p>
          <w:p w:rsidR="000E02EB" w:rsidRPr="008F6E8C" w:rsidRDefault="000E02EB" w:rsidP="00E22AF1">
            <w:pPr>
              <w:rPr>
                <w:sz w:val="28"/>
              </w:rPr>
            </w:pPr>
          </w:p>
          <w:p w:rsidR="000E02EB" w:rsidRPr="008F6E8C" w:rsidRDefault="000E02EB" w:rsidP="00E22AF1">
            <w:pPr>
              <w:rPr>
                <w:sz w:val="28"/>
              </w:rPr>
            </w:pPr>
          </w:p>
          <w:p w:rsidR="000E02EB" w:rsidRPr="008F6E8C" w:rsidRDefault="000E02EB" w:rsidP="00E22AF1">
            <w:pPr>
              <w:rPr>
                <w:sz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93"/>
            </w:tblGrid>
            <w:tr w:rsidR="000E02EB" w:rsidRPr="008F6E8C">
              <w:trPr>
                <w:trHeight w:val="127"/>
              </w:trPr>
              <w:tc>
                <w:tcPr>
                  <w:tcW w:w="2793" w:type="dxa"/>
                </w:tcPr>
                <w:p w:rsidR="000E02EB" w:rsidRPr="008F6E8C" w:rsidRDefault="000E02EB" w:rsidP="009E57FF">
                  <w:pPr>
                    <w:pStyle w:val="Default"/>
                    <w:rPr>
                      <w:sz w:val="28"/>
                    </w:rPr>
                  </w:pPr>
                  <w:r w:rsidRPr="009E57FF">
                    <w:rPr>
                      <w:sz w:val="28"/>
                      <w:szCs w:val="28"/>
                    </w:rPr>
                    <w:t xml:space="preserve">Целевые индикаторы и показатели муниципальной программы Большесальского сельского поселения </w:t>
                  </w:r>
                </w:p>
                <w:p w:rsidR="000E02EB" w:rsidRPr="008F6E8C" w:rsidRDefault="000E02EB" w:rsidP="00E22AF1">
                  <w:pPr>
                    <w:pageBreakBefore/>
                    <w:rPr>
                      <w:sz w:val="28"/>
                    </w:rPr>
                  </w:pPr>
                </w:p>
                <w:p w:rsidR="000E02EB" w:rsidRPr="008F6E8C" w:rsidRDefault="000E02EB" w:rsidP="00E22AF1">
                  <w:pPr>
                    <w:pageBreakBefore/>
                    <w:rPr>
                      <w:sz w:val="28"/>
                    </w:rPr>
                  </w:pPr>
                </w:p>
                <w:p w:rsidR="000E02EB" w:rsidRPr="008F6E8C" w:rsidRDefault="000E02EB" w:rsidP="00E22AF1">
                  <w:pPr>
                    <w:pageBreakBefore/>
                    <w:rPr>
                      <w:sz w:val="28"/>
                    </w:rPr>
                  </w:pPr>
                </w:p>
                <w:p w:rsidR="000E02EB" w:rsidRPr="00EF0C9F" w:rsidRDefault="000E02EB" w:rsidP="00EF0C9F">
                  <w:pPr>
                    <w:rPr>
                      <w:sz w:val="28"/>
                      <w:szCs w:val="28"/>
                    </w:rPr>
                  </w:pPr>
                  <w:r w:rsidRPr="00EF0C9F">
                    <w:rPr>
                      <w:sz w:val="28"/>
                      <w:szCs w:val="28"/>
                    </w:rPr>
                    <w:t>Этапы и сроки реализации</w:t>
                  </w:r>
                </w:p>
                <w:p w:rsidR="000E02EB" w:rsidRPr="008F6E8C" w:rsidRDefault="000E02EB" w:rsidP="00EF0C9F">
                  <w:pPr>
                    <w:rPr>
                      <w:sz w:val="28"/>
                      <w:szCs w:val="28"/>
                    </w:rPr>
                  </w:pPr>
                  <w:r w:rsidRPr="00EF0C9F">
                    <w:rPr>
                      <w:sz w:val="28"/>
                      <w:szCs w:val="28"/>
                    </w:rPr>
                    <w:t xml:space="preserve">муниципальной программы Большесальского сельского поселения  </w:t>
                  </w:r>
                </w:p>
              </w:tc>
            </w:tr>
            <w:tr w:rsidR="000E02EB" w:rsidRPr="008F6E8C">
              <w:trPr>
                <w:trHeight w:val="127"/>
              </w:trPr>
              <w:tc>
                <w:tcPr>
                  <w:tcW w:w="2793" w:type="dxa"/>
                </w:tcPr>
                <w:p w:rsidR="000E02EB" w:rsidRPr="009E57FF" w:rsidRDefault="000E02EB" w:rsidP="009E57FF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0E02EB" w:rsidRPr="008F6E8C">
              <w:trPr>
                <w:trHeight w:val="127"/>
              </w:trPr>
              <w:tc>
                <w:tcPr>
                  <w:tcW w:w="2793" w:type="dxa"/>
                </w:tcPr>
                <w:p w:rsidR="000E02EB" w:rsidRPr="00EF0C9F" w:rsidRDefault="000E02EB" w:rsidP="00EF0C9F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F0C9F">
                    <w:rPr>
                      <w:sz w:val="28"/>
                      <w:szCs w:val="28"/>
                    </w:rPr>
                    <w:t xml:space="preserve">Ресурсное обеспечение </w:t>
                  </w:r>
                </w:p>
                <w:p w:rsidR="000E02EB" w:rsidRPr="00EF0C9F" w:rsidRDefault="000E02EB" w:rsidP="00EF0C9F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F0C9F">
                    <w:rPr>
                      <w:sz w:val="28"/>
                      <w:szCs w:val="28"/>
                    </w:rPr>
                    <w:t xml:space="preserve">муниципальной программы Большесальского сельского поселения  </w:t>
                  </w:r>
                </w:p>
                <w:p w:rsidR="000E02EB" w:rsidRPr="009E57FF" w:rsidRDefault="000E02EB" w:rsidP="009E57FF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0E02EB" w:rsidRPr="008F6E8C">
              <w:trPr>
                <w:trHeight w:val="127"/>
              </w:trPr>
              <w:tc>
                <w:tcPr>
                  <w:tcW w:w="2793" w:type="dxa"/>
                </w:tcPr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Pr="00C9791A" w:rsidRDefault="000E02EB" w:rsidP="00EF0C9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9791A">
                    <w:rPr>
                      <w:sz w:val="28"/>
                      <w:szCs w:val="28"/>
                    </w:rPr>
                    <w:t xml:space="preserve">Ожидаемые результаты </w:t>
                  </w:r>
                </w:p>
                <w:p w:rsidR="000E02EB" w:rsidRPr="009E57FF" w:rsidRDefault="000E02EB" w:rsidP="00EF0C9F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9791A">
                    <w:rPr>
                      <w:sz w:val="28"/>
                      <w:szCs w:val="28"/>
                    </w:rPr>
                    <w:t xml:space="preserve">реализации муниципальной программы  </w:t>
                  </w:r>
                  <w:r w:rsidRPr="00EF0C9F">
                    <w:rPr>
                      <w:sz w:val="28"/>
                      <w:szCs w:val="28"/>
                    </w:rPr>
                    <w:t xml:space="preserve">Большесальского сельского поселения  </w:t>
                  </w:r>
                </w:p>
              </w:tc>
            </w:tr>
          </w:tbl>
          <w:p w:rsidR="000E02EB" w:rsidRPr="008F6E8C" w:rsidRDefault="000E02EB" w:rsidP="00E22AF1">
            <w:pPr>
              <w:rPr>
                <w:sz w:val="28"/>
              </w:rPr>
            </w:pPr>
          </w:p>
        </w:tc>
        <w:tc>
          <w:tcPr>
            <w:tcW w:w="6522" w:type="dxa"/>
          </w:tcPr>
          <w:p w:rsidR="000E02EB" w:rsidRPr="008F6E8C" w:rsidRDefault="000E02EB" w:rsidP="00E22AF1">
            <w:pPr>
              <w:jc w:val="center"/>
              <w:rPr>
                <w:sz w:val="28"/>
              </w:rPr>
            </w:pPr>
          </w:p>
          <w:p w:rsidR="000E02EB" w:rsidRPr="008F6E8C" w:rsidRDefault="000E02EB" w:rsidP="00E22AF1">
            <w:pPr>
              <w:pStyle w:val="Default"/>
              <w:rPr>
                <w:color w:val="auto"/>
              </w:rPr>
            </w:pPr>
          </w:p>
          <w:tbl>
            <w:tblPr>
              <w:tblW w:w="63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99"/>
            </w:tblGrid>
            <w:tr w:rsidR="000E02EB" w:rsidRPr="008F6E8C" w:rsidTr="00B37943">
              <w:trPr>
                <w:trHeight w:val="933"/>
              </w:trPr>
              <w:tc>
                <w:tcPr>
                  <w:tcW w:w="6399" w:type="dxa"/>
                </w:tcPr>
                <w:p w:rsidR="000E02EB" w:rsidRPr="008F6E8C" w:rsidRDefault="000E02EB" w:rsidP="00E22AF1">
                  <w:pPr>
                    <w:pStyle w:val="Default"/>
                    <w:rPr>
                      <w:color w:val="auto"/>
                      <w:sz w:val="28"/>
                      <w:szCs w:val="28"/>
                    </w:rPr>
                  </w:pPr>
                  <w:r w:rsidRPr="008F6E8C">
                    <w:rPr>
                      <w:color w:val="auto"/>
                    </w:rPr>
                    <w:t xml:space="preserve"> </w:t>
                  </w:r>
                  <w:r w:rsidRPr="008F6E8C">
                    <w:rPr>
                      <w:color w:val="auto"/>
                      <w:sz w:val="28"/>
                      <w:szCs w:val="28"/>
                    </w:rPr>
                    <w:t xml:space="preserve">- предоставление отдельной категории граждан социальных выплат; </w:t>
                  </w:r>
                </w:p>
                <w:p w:rsidR="000E02EB" w:rsidRPr="008F6E8C" w:rsidRDefault="000E02EB" w:rsidP="00E22AF1">
                  <w:pPr>
                    <w:pStyle w:val="Default"/>
                    <w:rPr>
                      <w:color w:val="auto"/>
                      <w:sz w:val="28"/>
                      <w:szCs w:val="28"/>
                    </w:rPr>
                  </w:pPr>
                  <w:r w:rsidRPr="008F6E8C">
                    <w:rPr>
                      <w:color w:val="auto"/>
                      <w:sz w:val="28"/>
                      <w:szCs w:val="28"/>
                    </w:rPr>
                    <w:t xml:space="preserve">- обеспечение своевременной и в полном объеме выплат социального характера. </w:t>
                  </w:r>
                </w:p>
                <w:p w:rsidR="000E02EB" w:rsidRPr="008F6E8C" w:rsidRDefault="000E02EB" w:rsidP="00E22AF1">
                  <w:pPr>
                    <w:pStyle w:val="Default"/>
                    <w:rPr>
                      <w:color w:val="auto"/>
                    </w:rPr>
                  </w:pPr>
                </w:p>
                <w:tbl>
                  <w:tblPr>
                    <w:tblW w:w="629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294"/>
                  </w:tblGrid>
                  <w:tr w:rsidR="000E02EB" w:rsidRPr="008F6E8C" w:rsidTr="00B37943">
                    <w:trPr>
                      <w:trHeight w:val="772"/>
                    </w:trPr>
                    <w:tc>
                      <w:tcPr>
                        <w:tcW w:w="6294" w:type="dxa"/>
                      </w:tcPr>
                      <w:p w:rsidR="00B37943" w:rsidRDefault="00B37943" w:rsidP="00E22AF1">
                        <w:pPr>
                          <w:pStyle w:val="Default"/>
                          <w:rPr>
                            <w:color w:val="auto"/>
                            <w:sz w:val="28"/>
                            <w:szCs w:val="28"/>
                          </w:rPr>
                        </w:pPr>
                      </w:p>
                      <w:p w:rsidR="000E02EB" w:rsidRDefault="000E02EB" w:rsidP="00E22AF1">
                        <w:pPr>
                          <w:pStyle w:val="Default"/>
                          <w:rPr>
                            <w:color w:val="auto"/>
                            <w:sz w:val="28"/>
                            <w:szCs w:val="28"/>
                          </w:rPr>
                        </w:pPr>
                        <w:r w:rsidRPr="008F6E8C">
                          <w:rPr>
                            <w:color w:val="auto"/>
                            <w:sz w:val="28"/>
                            <w:szCs w:val="28"/>
                          </w:rPr>
                          <w:t>- количество отдельной категории граждан, получающих меры социальной поддержки в соответствии с нормативно-</w:t>
                        </w:r>
                        <w:r>
                          <w:rPr>
                            <w:color w:val="auto"/>
                            <w:sz w:val="28"/>
                            <w:szCs w:val="28"/>
                          </w:rPr>
                          <w:t xml:space="preserve">правовыми актами и Программой </w:t>
                        </w:r>
                      </w:p>
                      <w:p w:rsidR="000E02EB" w:rsidRDefault="000E02EB" w:rsidP="00E22AF1">
                        <w:pPr>
                          <w:pStyle w:val="Default"/>
                          <w:rPr>
                            <w:color w:val="auto"/>
                            <w:sz w:val="28"/>
                            <w:szCs w:val="28"/>
                          </w:rPr>
                        </w:pPr>
                      </w:p>
                      <w:p w:rsidR="000E02EB" w:rsidRPr="008F6E8C" w:rsidRDefault="000E02EB" w:rsidP="00E22AF1">
                        <w:pPr>
                          <w:pStyle w:val="Default"/>
                          <w:rPr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E02EB" w:rsidRPr="008F6E8C" w:rsidTr="00B37943">
                    <w:trPr>
                      <w:trHeight w:val="772"/>
                    </w:trPr>
                    <w:tc>
                      <w:tcPr>
                        <w:tcW w:w="6294" w:type="dxa"/>
                      </w:tcPr>
                      <w:p w:rsidR="000E02EB" w:rsidRPr="008F6E8C" w:rsidRDefault="000E02EB" w:rsidP="00E22AF1">
                        <w:pPr>
                          <w:pStyle w:val="Default"/>
                          <w:rPr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E02EB" w:rsidRPr="008F6E8C" w:rsidTr="00B37943">
                    <w:trPr>
                      <w:trHeight w:val="772"/>
                    </w:trPr>
                    <w:tc>
                      <w:tcPr>
                        <w:tcW w:w="6294" w:type="dxa"/>
                      </w:tcPr>
                      <w:p w:rsidR="00B37943" w:rsidRDefault="00B37943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B37943" w:rsidRDefault="00B37943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B37943" w:rsidRDefault="00B37943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0E02EB" w:rsidRPr="00C9791A" w:rsidRDefault="000E02EB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C9791A">
                          <w:rPr>
                            <w:sz w:val="28"/>
                            <w:szCs w:val="28"/>
                          </w:rPr>
                          <w:t>201</w:t>
                        </w: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  <w:r w:rsidRPr="00C9791A">
                          <w:rPr>
                            <w:sz w:val="28"/>
                            <w:szCs w:val="28"/>
                          </w:rPr>
                          <w:t xml:space="preserve"> – 20</w:t>
                        </w: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  <w:r w:rsidRPr="00C9791A">
                          <w:rPr>
                            <w:sz w:val="28"/>
                            <w:szCs w:val="28"/>
                          </w:rPr>
                          <w:t>0 годы.</w:t>
                        </w:r>
                      </w:p>
                      <w:p w:rsidR="000E02EB" w:rsidRDefault="000E02EB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C9791A">
                          <w:rPr>
                            <w:sz w:val="28"/>
                            <w:szCs w:val="28"/>
                          </w:rPr>
                          <w:t>Этапы реализации не выделяются</w:t>
                        </w:r>
                      </w:p>
                      <w:p w:rsidR="000E02EB" w:rsidRDefault="000E02EB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0E02EB" w:rsidRPr="00C9791A" w:rsidRDefault="000E02EB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0E02EB" w:rsidRPr="008F6E8C" w:rsidRDefault="000E02EB" w:rsidP="00E22AF1">
                        <w:pPr>
                          <w:pStyle w:val="Default"/>
                          <w:rPr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E02EB" w:rsidRPr="008F6E8C" w:rsidTr="00B37943">
                    <w:trPr>
                      <w:trHeight w:val="772"/>
                    </w:trPr>
                    <w:tc>
                      <w:tcPr>
                        <w:tcW w:w="6294" w:type="dxa"/>
                      </w:tcPr>
                      <w:p w:rsidR="000E02EB" w:rsidRPr="00EF0C9F" w:rsidRDefault="000E02EB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F0C9F">
                          <w:rPr>
                            <w:sz w:val="28"/>
                            <w:szCs w:val="28"/>
                          </w:rPr>
                          <w:t xml:space="preserve">объем финансового обеспечения реализации муниципальной программы составляет </w:t>
                        </w:r>
                        <w:r w:rsidR="00745907">
                          <w:rPr>
                            <w:sz w:val="28"/>
                            <w:szCs w:val="28"/>
                          </w:rPr>
                          <w:t>4239,1</w:t>
                        </w:r>
                        <w:r w:rsidRPr="00EF0C9F">
                          <w:rPr>
                            <w:sz w:val="28"/>
                            <w:szCs w:val="28"/>
                          </w:rPr>
                          <w:t xml:space="preserve"> тыс. руб</w:t>
                        </w:r>
                        <w:r w:rsidR="00B37943">
                          <w:rPr>
                            <w:sz w:val="28"/>
                            <w:szCs w:val="28"/>
                          </w:rPr>
                          <w:t>.</w:t>
                        </w:r>
                        <w:r w:rsidRPr="00EF0C9F">
                          <w:rPr>
                            <w:sz w:val="28"/>
                            <w:szCs w:val="28"/>
                          </w:rPr>
                          <w:t xml:space="preserve">, в том числе средства бюджета </w:t>
                        </w:r>
                        <w:r>
                          <w:rPr>
                            <w:sz w:val="28"/>
                            <w:szCs w:val="28"/>
                          </w:rPr>
                          <w:t>Большесальского</w:t>
                        </w:r>
                        <w:r w:rsidRPr="00EF0C9F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:rsidR="000E02EB" w:rsidRPr="00EF0C9F" w:rsidRDefault="000E02EB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F0C9F">
                          <w:rPr>
                            <w:sz w:val="28"/>
                            <w:szCs w:val="28"/>
                          </w:rPr>
                          <w:t>сельского поселения –</w:t>
                        </w:r>
                        <w:r w:rsidR="00EB7D73">
                          <w:rPr>
                            <w:sz w:val="28"/>
                            <w:szCs w:val="28"/>
                          </w:rPr>
                          <w:t>2992,7</w:t>
                        </w:r>
                        <w:r w:rsidRPr="00EF0C9F">
                          <w:rPr>
                            <w:sz w:val="28"/>
                            <w:szCs w:val="28"/>
                          </w:rPr>
                          <w:t xml:space="preserve"> тыс.</w:t>
                        </w:r>
                        <w:r w:rsidR="00B60C1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EF0C9F">
                          <w:rPr>
                            <w:sz w:val="28"/>
                            <w:szCs w:val="28"/>
                          </w:rPr>
                          <w:t>руб. в том числе:</w:t>
                        </w:r>
                      </w:p>
                      <w:p w:rsidR="000E02EB" w:rsidRPr="00EF0C9F" w:rsidRDefault="000E02EB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F0C9F">
                          <w:rPr>
                            <w:sz w:val="28"/>
                            <w:szCs w:val="28"/>
                          </w:rPr>
                          <w:t xml:space="preserve">2019 год – </w:t>
                        </w:r>
                        <w:r>
                          <w:rPr>
                            <w:sz w:val="28"/>
                            <w:szCs w:val="28"/>
                          </w:rPr>
                          <w:t>154,8</w:t>
                        </w:r>
                        <w:r w:rsidRPr="00EF0C9F">
                          <w:rPr>
                            <w:sz w:val="28"/>
                            <w:szCs w:val="28"/>
                          </w:rPr>
                          <w:t xml:space="preserve"> тыс. </w:t>
                        </w:r>
                        <w:proofErr w:type="spellStart"/>
                        <w:r w:rsidRPr="00EF0C9F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="00B60C10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0E02EB" w:rsidRPr="00EF0C9F" w:rsidRDefault="000E02EB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F0C9F">
                          <w:rPr>
                            <w:sz w:val="28"/>
                            <w:szCs w:val="28"/>
                          </w:rPr>
                          <w:t xml:space="preserve">2020 год – </w:t>
                        </w:r>
                        <w:r>
                          <w:rPr>
                            <w:sz w:val="28"/>
                            <w:szCs w:val="28"/>
                          </w:rPr>
                          <w:t>204,8</w:t>
                        </w:r>
                        <w:r w:rsidRPr="00EF0C9F">
                          <w:rPr>
                            <w:sz w:val="28"/>
                            <w:szCs w:val="28"/>
                          </w:rPr>
                          <w:t xml:space="preserve"> тыс. </w:t>
                        </w:r>
                        <w:proofErr w:type="spellStart"/>
                        <w:r w:rsidRPr="00EF0C9F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EF0C9F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0E02EB" w:rsidRPr="00EF0C9F" w:rsidRDefault="000E02EB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F0C9F">
                          <w:rPr>
                            <w:sz w:val="28"/>
                            <w:szCs w:val="28"/>
                          </w:rPr>
                          <w:t xml:space="preserve">2021 год – </w:t>
                        </w:r>
                        <w:r>
                          <w:rPr>
                            <w:sz w:val="28"/>
                            <w:szCs w:val="28"/>
                          </w:rPr>
                          <w:t>217,7</w:t>
                        </w:r>
                        <w:r w:rsidRPr="00EF0C9F">
                          <w:rPr>
                            <w:sz w:val="28"/>
                            <w:szCs w:val="28"/>
                          </w:rPr>
                          <w:t xml:space="preserve"> тыс. </w:t>
                        </w:r>
                        <w:proofErr w:type="spellStart"/>
                        <w:r w:rsidRPr="00EF0C9F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EF0C9F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0E02EB" w:rsidRPr="00EF0C9F" w:rsidRDefault="000E02EB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F0C9F">
                          <w:rPr>
                            <w:sz w:val="28"/>
                            <w:szCs w:val="28"/>
                          </w:rPr>
                          <w:t xml:space="preserve">2022 год – </w:t>
                        </w:r>
                        <w:r w:rsidR="00745907">
                          <w:rPr>
                            <w:sz w:val="28"/>
                            <w:szCs w:val="28"/>
                          </w:rPr>
                          <w:t>373,0</w:t>
                        </w:r>
                        <w:r w:rsidRPr="00EF0C9F">
                          <w:rPr>
                            <w:sz w:val="28"/>
                            <w:szCs w:val="28"/>
                          </w:rPr>
                          <w:t xml:space="preserve"> тыс. </w:t>
                        </w:r>
                        <w:proofErr w:type="spellStart"/>
                        <w:r w:rsidRPr="00EF0C9F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EF0C9F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B7D73" w:rsidRPr="00EB7D73" w:rsidRDefault="00EB7D73" w:rsidP="00EB7D73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B7D73">
                          <w:rPr>
                            <w:sz w:val="28"/>
                            <w:szCs w:val="28"/>
                          </w:rPr>
                          <w:t xml:space="preserve">2023 год - 243,4 тыс. </w:t>
                        </w:r>
                        <w:proofErr w:type="spellStart"/>
                        <w:r w:rsidRPr="00EB7D73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EB7D73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B7D73" w:rsidRPr="00EB7D73" w:rsidRDefault="00EB7D73" w:rsidP="00EB7D73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B7D73">
                          <w:rPr>
                            <w:sz w:val="28"/>
                            <w:szCs w:val="28"/>
                          </w:rPr>
                          <w:t xml:space="preserve">2024 год - 257,0 тыс. </w:t>
                        </w:r>
                        <w:proofErr w:type="spellStart"/>
                        <w:r w:rsidRPr="00EB7D73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EB7D73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B7D73" w:rsidRPr="00EB7D73" w:rsidRDefault="00EB7D73" w:rsidP="00EB7D73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B7D73">
                          <w:rPr>
                            <w:sz w:val="28"/>
                            <w:szCs w:val="28"/>
                          </w:rPr>
                          <w:lastRenderedPageBreak/>
                          <w:t xml:space="preserve">2025 год - 257,0 тыс. </w:t>
                        </w:r>
                        <w:proofErr w:type="spellStart"/>
                        <w:r w:rsidRPr="00EB7D73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EB7D73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B7D73" w:rsidRPr="00EB7D73" w:rsidRDefault="00EB7D73" w:rsidP="00EB7D73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B7D73">
                          <w:rPr>
                            <w:sz w:val="28"/>
                            <w:szCs w:val="28"/>
                          </w:rPr>
                          <w:t xml:space="preserve">2026 год - 257,0 тыс. </w:t>
                        </w:r>
                        <w:proofErr w:type="spellStart"/>
                        <w:r w:rsidRPr="00EB7D73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EB7D73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B7D73" w:rsidRPr="00EB7D73" w:rsidRDefault="00EB7D73" w:rsidP="00EB7D73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B7D73">
                          <w:rPr>
                            <w:sz w:val="28"/>
                            <w:szCs w:val="28"/>
                          </w:rPr>
                          <w:t xml:space="preserve">2027 год - 257,0 тыс. </w:t>
                        </w:r>
                        <w:proofErr w:type="spellStart"/>
                        <w:r w:rsidRPr="00EB7D73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EB7D73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B7D73" w:rsidRPr="00EB7D73" w:rsidRDefault="00EB7D73" w:rsidP="00EB7D73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B7D73">
                          <w:rPr>
                            <w:sz w:val="28"/>
                            <w:szCs w:val="28"/>
                          </w:rPr>
                          <w:t xml:space="preserve">2028 год - 257,0 тыс. </w:t>
                        </w:r>
                        <w:proofErr w:type="spellStart"/>
                        <w:r w:rsidRPr="00EB7D73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EB7D73">
                          <w:rPr>
                            <w:sz w:val="28"/>
                            <w:szCs w:val="28"/>
                          </w:rPr>
                          <w:t xml:space="preserve">; </w:t>
                        </w:r>
                      </w:p>
                      <w:p w:rsidR="00EB7D73" w:rsidRPr="00EB7D73" w:rsidRDefault="00EB7D73" w:rsidP="00EB7D73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B7D73">
                          <w:rPr>
                            <w:sz w:val="28"/>
                            <w:szCs w:val="28"/>
                          </w:rPr>
                          <w:t xml:space="preserve">2029 год - 257,0 тыс. </w:t>
                        </w:r>
                        <w:proofErr w:type="spellStart"/>
                        <w:r w:rsidRPr="00EB7D73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EB7D73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0E02EB" w:rsidRPr="00C9791A" w:rsidRDefault="00EB7D73" w:rsidP="00EB7D73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B7D73">
                          <w:rPr>
                            <w:sz w:val="28"/>
                            <w:szCs w:val="28"/>
                          </w:rPr>
                          <w:t>2030 год - 257,0 тыс. руб</w:t>
                        </w: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  <w:r w:rsidRPr="00EB7D73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0E02EB" w:rsidRPr="00EF0C9F" w:rsidRDefault="000E02EB" w:rsidP="00EF0C9F">
                  <w:pPr>
                    <w:pStyle w:val="Default"/>
                    <w:rPr>
                      <w:color w:val="auto"/>
                      <w:sz w:val="28"/>
                      <w:szCs w:val="28"/>
                    </w:rPr>
                  </w:pPr>
                  <w:r w:rsidRPr="00EF0C9F">
                    <w:rPr>
                      <w:color w:val="auto"/>
                      <w:sz w:val="28"/>
                      <w:szCs w:val="28"/>
                    </w:rPr>
                    <w:lastRenderedPageBreak/>
                    <w:t xml:space="preserve">повышение уровня благосостояния среди </w:t>
                  </w:r>
                </w:p>
                <w:p w:rsidR="000E02EB" w:rsidRPr="008F6E8C" w:rsidRDefault="000E02EB" w:rsidP="00EF0C9F">
                  <w:pPr>
                    <w:pStyle w:val="Default"/>
                    <w:rPr>
                      <w:color w:val="auto"/>
                      <w:sz w:val="28"/>
                      <w:szCs w:val="28"/>
                    </w:rPr>
                  </w:pPr>
                  <w:r w:rsidRPr="00EF0C9F">
                    <w:rPr>
                      <w:color w:val="auto"/>
                      <w:sz w:val="28"/>
                      <w:szCs w:val="28"/>
                    </w:rPr>
                    <w:t xml:space="preserve">получателей мер  социальной поддержки </w:t>
                  </w:r>
                </w:p>
              </w:tc>
            </w:tr>
          </w:tbl>
          <w:p w:rsidR="000E02EB" w:rsidRPr="008F6E8C" w:rsidRDefault="000E02EB" w:rsidP="00E22AF1">
            <w:pPr>
              <w:rPr>
                <w:sz w:val="28"/>
              </w:rPr>
            </w:pPr>
          </w:p>
        </w:tc>
      </w:tr>
    </w:tbl>
    <w:p w:rsidR="002825EF" w:rsidRDefault="002825EF" w:rsidP="002825E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25EF" w:rsidRPr="003522B8" w:rsidRDefault="002825EF" w:rsidP="002825E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22B8">
        <w:rPr>
          <w:sz w:val="28"/>
          <w:szCs w:val="28"/>
        </w:rPr>
        <w:t>ПАСПОРТ</w:t>
      </w:r>
    </w:p>
    <w:p w:rsidR="002825EF" w:rsidRDefault="002825EF" w:rsidP="002825EF">
      <w:pPr>
        <w:jc w:val="center"/>
        <w:rPr>
          <w:sz w:val="28"/>
          <w:szCs w:val="28"/>
        </w:rPr>
      </w:pPr>
      <w:r w:rsidRPr="003522B8">
        <w:rPr>
          <w:sz w:val="28"/>
          <w:szCs w:val="28"/>
        </w:rPr>
        <w:t>подпрограммы «Социальная поддержка отдельных категорий граждан»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6960"/>
      </w:tblGrid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«Социальная поддержка отдельных категорий граждан»</w:t>
            </w:r>
          </w:p>
        </w:tc>
      </w:tr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Большесальского</w:t>
            </w:r>
            <w:r w:rsidRPr="00250E63"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отсутствуют</w:t>
            </w:r>
          </w:p>
        </w:tc>
      </w:tr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Программно-целевые инструменты подпрограммы 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отсутствуют</w:t>
            </w:r>
          </w:p>
        </w:tc>
      </w:tr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Цели подпрограммы 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повышение уровня жизни граждан - получателей мер социальной поддержки</w:t>
            </w:r>
          </w:p>
        </w:tc>
      </w:tr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организация своевременного и в полном объеме предоставления мер социальной поддержки, государственных социальных гарантий отдельных категорий граждан</w:t>
            </w:r>
          </w:p>
        </w:tc>
      </w:tr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доля граждан, получивших меры социальной поддержки, в общем числе граждан, обратившихся за получением мер социальной поддержки </w:t>
            </w:r>
          </w:p>
        </w:tc>
      </w:tr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Сроки реализации подпрограммы 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2019 – 2030 годы.</w:t>
            </w:r>
          </w:p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Этапы реализации не выделяются</w:t>
            </w:r>
          </w:p>
        </w:tc>
      </w:tr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объем финансового обеспечения </w:t>
            </w:r>
            <w:r w:rsidR="00EB7D73">
              <w:rPr>
                <w:sz w:val="28"/>
                <w:szCs w:val="28"/>
              </w:rPr>
              <w:t>2992,</w:t>
            </w:r>
            <w:r w:rsidR="008164FC">
              <w:rPr>
                <w:sz w:val="28"/>
                <w:szCs w:val="28"/>
              </w:rPr>
              <w:t>7</w:t>
            </w:r>
            <w:r w:rsidR="008164FC" w:rsidRPr="00EF0C9F">
              <w:rPr>
                <w:sz w:val="28"/>
                <w:szCs w:val="28"/>
              </w:rPr>
              <w:t xml:space="preserve"> </w:t>
            </w:r>
            <w:r w:rsidRPr="00250E63">
              <w:rPr>
                <w:sz w:val="28"/>
                <w:szCs w:val="28"/>
              </w:rPr>
              <w:t>тыс. руб</w:t>
            </w:r>
            <w:r w:rsidR="00DA72E9">
              <w:rPr>
                <w:sz w:val="28"/>
                <w:szCs w:val="28"/>
              </w:rPr>
              <w:t>.</w:t>
            </w:r>
            <w:r w:rsidRPr="00250E63">
              <w:rPr>
                <w:sz w:val="28"/>
                <w:szCs w:val="28"/>
              </w:rPr>
              <w:t>,</w:t>
            </w:r>
          </w:p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в том числе: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744"/>
            </w:tblGrid>
            <w:tr w:rsidR="00250E63" w:rsidRPr="00250E63" w:rsidTr="00185A5A">
              <w:tc>
                <w:tcPr>
                  <w:tcW w:w="7064" w:type="dxa"/>
                </w:tcPr>
                <w:p w:rsidR="00391C54" w:rsidRPr="00391C54" w:rsidRDefault="00391C54" w:rsidP="00391C5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391C54">
                    <w:rPr>
                      <w:sz w:val="28"/>
                      <w:szCs w:val="28"/>
                    </w:rPr>
                    <w:t xml:space="preserve">2019 год – 154,8 тыс. </w:t>
                  </w:r>
                  <w:proofErr w:type="spellStart"/>
                  <w:r w:rsidRPr="00391C54">
                    <w:rPr>
                      <w:sz w:val="28"/>
                      <w:szCs w:val="28"/>
                    </w:rPr>
                    <w:t>ру</w:t>
                  </w:r>
                  <w:r w:rsidR="00DA72E9">
                    <w:rPr>
                      <w:sz w:val="28"/>
                      <w:szCs w:val="28"/>
                    </w:rPr>
                    <w:t>б</w:t>
                  </w:r>
                  <w:proofErr w:type="spellEnd"/>
                  <w:r w:rsidR="00DA72E9">
                    <w:rPr>
                      <w:sz w:val="28"/>
                      <w:szCs w:val="28"/>
                    </w:rPr>
                    <w:t>;</w:t>
                  </w:r>
                </w:p>
                <w:p w:rsidR="00391C54" w:rsidRPr="00391C54" w:rsidRDefault="00391C54" w:rsidP="00DA72E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391C54">
                    <w:rPr>
                      <w:sz w:val="28"/>
                      <w:szCs w:val="28"/>
                    </w:rPr>
                    <w:t xml:space="preserve">2020 год – 204,8 тыс. </w:t>
                  </w:r>
                  <w:proofErr w:type="spellStart"/>
                  <w:r w:rsidR="00DA72E9" w:rsidRPr="00391C54">
                    <w:rPr>
                      <w:sz w:val="28"/>
                      <w:szCs w:val="28"/>
                    </w:rPr>
                    <w:t>ру</w:t>
                  </w:r>
                  <w:r w:rsidR="00DA72E9">
                    <w:rPr>
                      <w:sz w:val="28"/>
                      <w:szCs w:val="28"/>
                    </w:rPr>
                    <w:t>б</w:t>
                  </w:r>
                  <w:proofErr w:type="spellEnd"/>
                  <w:r w:rsidR="00DA72E9">
                    <w:rPr>
                      <w:sz w:val="28"/>
                      <w:szCs w:val="28"/>
                    </w:rPr>
                    <w:t>;</w:t>
                  </w:r>
                </w:p>
                <w:p w:rsidR="00391C54" w:rsidRPr="00391C54" w:rsidRDefault="00391C54" w:rsidP="00DA72E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391C54">
                    <w:rPr>
                      <w:sz w:val="28"/>
                      <w:szCs w:val="28"/>
                    </w:rPr>
                    <w:t xml:space="preserve">2021 год – 217,7 тыс. </w:t>
                  </w:r>
                  <w:proofErr w:type="spellStart"/>
                  <w:r w:rsidR="00DA72E9" w:rsidRPr="00391C54">
                    <w:rPr>
                      <w:sz w:val="28"/>
                      <w:szCs w:val="28"/>
                    </w:rPr>
                    <w:t>ру</w:t>
                  </w:r>
                  <w:r w:rsidR="00DA72E9">
                    <w:rPr>
                      <w:sz w:val="28"/>
                      <w:szCs w:val="28"/>
                    </w:rPr>
                    <w:t>б</w:t>
                  </w:r>
                  <w:proofErr w:type="spellEnd"/>
                  <w:r w:rsidR="00DA72E9">
                    <w:rPr>
                      <w:sz w:val="28"/>
                      <w:szCs w:val="28"/>
                    </w:rPr>
                    <w:t>;</w:t>
                  </w:r>
                </w:p>
                <w:p w:rsidR="00391C54" w:rsidRPr="00391C54" w:rsidRDefault="00DA72E9" w:rsidP="00DA72E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2022 год - </w:t>
                  </w:r>
                  <w:r w:rsidR="00EB7D73">
                    <w:rPr>
                      <w:sz w:val="28"/>
                      <w:szCs w:val="28"/>
                    </w:rPr>
                    <w:t>373</w:t>
                  </w:r>
                  <w:r w:rsidR="008164FC">
                    <w:rPr>
                      <w:sz w:val="28"/>
                      <w:szCs w:val="28"/>
                    </w:rPr>
                    <w:t>,0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391C54" w:rsidRPr="00391C54">
                    <w:rPr>
                      <w:sz w:val="28"/>
                      <w:szCs w:val="28"/>
                    </w:rPr>
                    <w:t xml:space="preserve">тыс. </w:t>
                  </w:r>
                  <w:proofErr w:type="spellStart"/>
                  <w:r w:rsidRPr="00391C54">
                    <w:rPr>
                      <w:sz w:val="28"/>
                      <w:szCs w:val="28"/>
                    </w:rPr>
                    <w:t>ру</w:t>
                  </w:r>
                  <w:r>
                    <w:rPr>
                      <w:sz w:val="28"/>
                      <w:szCs w:val="28"/>
                    </w:rPr>
                    <w:t>б</w:t>
                  </w:r>
                  <w:proofErr w:type="spellEnd"/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391C54" w:rsidRPr="00391C54" w:rsidRDefault="00DA72E9" w:rsidP="00DA72E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2023 год -</w:t>
                  </w:r>
                  <w:r w:rsidR="00391C54" w:rsidRPr="00391C54">
                    <w:rPr>
                      <w:sz w:val="28"/>
                      <w:szCs w:val="28"/>
                    </w:rPr>
                    <w:t xml:space="preserve"> 243,4 тыс. </w:t>
                  </w:r>
                  <w:proofErr w:type="spellStart"/>
                  <w:r w:rsidRPr="00391C54">
                    <w:rPr>
                      <w:sz w:val="28"/>
                      <w:szCs w:val="28"/>
                    </w:rPr>
                    <w:t>ру</w:t>
                  </w:r>
                  <w:r>
                    <w:rPr>
                      <w:sz w:val="28"/>
                      <w:szCs w:val="28"/>
                    </w:rPr>
                    <w:t>б</w:t>
                  </w:r>
                  <w:proofErr w:type="spellEnd"/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391C54" w:rsidRPr="00391C54" w:rsidRDefault="00DA72E9" w:rsidP="00DA72E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2024 год - </w:t>
                  </w:r>
                  <w:r w:rsidR="008164FC">
                    <w:rPr>
                      <w:sz w:val="28"/>
                      <w:szCs w:val="28"/>
                    </w:rPr>
                    <w:t>257</w:t>
                  </w:r>
                  <w:r>
                    <w:rPr>
                      <w:sz w:val="28"/>
                      <w:szCs w:val="28"/>
                    </w:rPr>
                    <w:t xml:space="preserve">,0 тыс. </w:t>
                  </w:r>
                  <w:proofErr w:type="spellStart"/>
                  <w:r w:rsidRPr="00391C54">
                    <w:rPr>
                      <w:sz w:val="28"/>
                      <w:szCs w:val="28"/>
                    </w:rPr>
                    <w:t>ру</w:t>
                  </w:r>
                  <w:r>
                    <w:rPr>
                      <w:sz w:val="28"/>
                      <w:szCs w:val="28"/>
                    </w:rPr>
                    <w:t>б</w:t>
                  </w:r>
                  <w:proofErr w:type="spellEnd"/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DA72E9" w:rsidRDefault="00DA72E9" w:rsidP="00DA72E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2025 год - 257,0 </w:t>
                  </w:r>
                  <w:r w:rsidRPr="00391C54">
                    <w:rPr>
                      <w:sz w:val="28"/>
                      <w:szCs w:val="28"/>
                    </w:rPr>
                    <w:t xml:space="preserve">тыс. </w:t>
                  </w:r>
                  <w:proofErr w:type="spellStart"/>
                  <w:r w:rsidRPr="00391C54">
                    <w:rPr>
                      <w:sz w:val="28"/>
                      <w:szCs w:val="28"/>
                    </w:rPr>
                    <w:t>ру</w:t>
                  </w:r>
                  <w:r>
                    <w:rPr>
                      <w:sz w:val="28"/>
                      <w:szCs w:val="28"/>
                    </w:rPr>
                    <w:t>б</w:t>
                  </w:r>
                  <w:proofErr w:type="spellEnd"/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391C54" w:rsidRPr="00391C54" w:rsidRDefault="00391C54" w:rsidP="00DA72E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391C54">
                    <w:rPr>
                      <w:sz w:val="28"/>
                      <w:szCs w:val="28"/>
                    </w:rPr>
                    <w:t>2026 год -</w:t>
                  </w:r>
                  <w:r w:rsidR="00DA72E9">
                    <w:rPr>
                      <w:sz w:val="28"/>
                      <w:szCs w:val="28"/>
                    </w:rPr>
                    <w:t xml:space="preserve"> 257,0 </w:t>
                  </w:r>
                  <w:r w:rsidR="00DA72E9" w:rsidRPr="00391C54">
                    <w:rPr>
                      <w:sz w:val="28"/>
                      <w:szCs w:val="28"/>
                    </w:rPr>
                    <w:t xml:space="preserve">тыс. </w:t>
                  </w:r>
                  <w:proofErr w:type="spellStart"/>
                  <w:r w:rsidR="00DA72E9" w:rsidRPr="00391C54">
                    <w:rPr>
                      <w:sz w:val="28"/>
                      <w:szCs w:val="28"/>
                    </w:rPr>
                    <w:t>ру</w:t>
                  </w:r>
                  <w:r w:rsidR="00DA72E9">
                    <w:rPr>
                      <w:sz w:val="28"/>
                      <w:szCs w:val="28"/>
                    </w:rPr>
                    <w:t>б</w:t>
                  </w:r>
                  <w:proofErr w:type="spellEnd"/>
                  <w:r w:rsidR="00DA72E9">
                    <w:rPr>
                      <w:sz w:val="28"/>
                      <w:szCs w:val="28"/>
                    </w:rPr>
                    <w:t>;</w:t>
                  </w:r>
                </w:p>
                <w:p w:rsidR="00DA72E9" w:rsidRDefault="00391C54" w:rsidP="00391C5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391C54">
                    <w:rPr>
                      <w:sz w:val="28"/>
                      <w:szCs w:val="28"/>
                    </w:rPr>
                    <w:t xml:space="preserve">2027 год - </w:t>
                  </w:r>
                  <w:r w:rsidR="00DA72E9">
                    <w:rPr>
                      <w:sz w:val="28"/>
                      <w:szCs w:val="28"/>
                    </w:rPr>
                    <w:t xml:space="preserve">257,0 </w:t>
                  </w:r>
                  <w:r w:rsidR="00DA72E9" w:rsidRPr="00391C54">
                    <w:rPr>
                      <w:sz w:val="28"/>
                      <w:szCs w:val="28"/>
                    </w:rPr>
                    <w:t xml:space="preserve">тыс. </w:t>
                  </w:r>
                  <w:proofErr w:type="spellStart"/>
                  <w:r w:rsidR="00DA72E9" w:rsidRPr="00391C54">
                    <w:rPr>
                      <w:sz w:val="28"/>
                      <w:szCs w:val="28"/>
                    </w:rPr>
                    <w:t>ру</w:t>
                  </w:r>
                  <w:r w:rsidR="00DA72E9">
                    <w:rPr>
                      <w:sz w:val="28"/>
                      <w:szCs w:val="28"/>
                    </w:rPr>
                    <w:t>б</w:t>
                  </w:r>
                  <w:proofErr w:type="spellEnd"/>
                  <w:r w:rsidR="00DA72E9">
                    <w:rPr>
                      <w:sz w:val="28"/>
                      <w:szCs w:val="28"/>
                    </w:rPr>
                    <w:t>;</w:t>
                  </w:r>
                </w:p>
                <w:p w:rsidR="00391C54" w:rsidRPr="00391C54" w:rsidRDefault="00391C54" w:rsidP="00391C5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391C54">
                    <w:rPr>
                      <w:sz w:val="28"/>
                      <w:szCs w:val="28"/>
                    </w:rPr>
                    <w:t xml:space="preserve">2028 год - </w:t>
                  </w:r>
                  <w:r w:rsidR="00DA72E9">
                    <w:rPr>
                      <w:sz w:val="28"/>
                      <w:szCs w:val="28"/>
                    </w:rPr>
                    <w:t xml:space="preserve">257,0 </w:t>
                  </w:r>
                  <w:r w:rsidR="00DA72E9" w:rsidRPr="00391C54">
                    <w:rPr>
                      <w:sz w:val="28"/>
                      <w:szCs w:val="28"/>
                    </w:rPr>
                    <w:t xml:space="preserve">тыс. </w:t>
                  </w:r>
                  <w:proofErr w:type="spellStart"/>
                  <w:r w:rsidR="00DA72E9" w:rsidRPr="00391C54">
                    <w:rPr>
                      <w:sz w:val="28"/>
                      <w:szCs w:val="28"/>
                    </w:rPr>
                    <w:t>ру</w:t>
                  </w:r>
                  <w:r w:rsidR="00DA72E9">
                    <w:rPr>
                      <w:sz w:val="28"/>
                      <w:szCs w:val="28"/>
                    </w:rPr>
                    <w:t>б</w:t>
                  </w:r>
                  <w:proofErr w:type="spellEnd"/>
                  <w:r w:rsidR="00DA72E9">
                    <w:rPr>
                      <w:sz w:val="28"/>
                      <w:szCs w:val="28"/>
                    </w:rPr>
                    <w:t>;</w:t>
                  </w:r>
                  <w:r w:rsidRPr="00391C54">
                    <w:rPr>
                      <w:sz w:val="28"/>
                      <w:szCs w:val="28"/>
                    </w:rPr>
                    <w:t xml:space="preserve"> </w:t>
                  </w:r>
                </w:p>
                <w:p w:rsidR="00DA72E9" w:rsidRDefault="00391C54" w:rsidP="00DA72E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391C54">
                    <w:rPr>
                      <w:sz w:val="28"/>
                      <w:szCs w:val="28"/>
                    </w:rPr>
                    <w:t xml:space="preserve">2029 год - </w:t>
                  </w:r>
                  <w:r w:rsidR="00DA72E9">
                    <w:rPr>
                      <w:sz w:val="28"/>
                      <w:szCs w:val="28"/>
                    </w:rPr>
                    <w:t xml:space="preserve">257,0 </w:t>
                  </w:r>
                  <w:r w:rsidR="00DA72E9" w:rsidRPr="00391C54">
                    <w:rPr>
                      <w:sz w:val="28"/>
                      <w:szCs w:val="28"/>
                    </w:rPr>
                    <w:t xml:space="preserve">тыс. </w:t>
                  </w:r>
                  <w:proofErr w:type="spellStart"/>
                  <w:r w:rsidR="00DA72E9" w:rsidRPr="00391C54">
                    <w:rPr>
                      <w:sz w:val="28"/>
                      <w:szCs w:val="28"/>
                    </w:rPr>
                    <w:t>ру</w:t>
                  </w:r>
                  <w:r w:rsidR="00DA72E9">
                    <w:rPr>
                      <w:sz w:val="28"/>
                      <w:szCs w:val="28"/>
                    </w:rPr>
                    <w:t>б</w:t>
                  </w:r>
                  <w:proofErr w:type="spellEnd"/>
                  <w:r w:rsidR="00DA72E9">
                    <w:rPr>
                      <w:sz w:val="28"/>
                      <w:szCs w:val="28"/>
                    </w:rPr>
                    <w:t>;</w:t>
                  </w:r>
                </w:p>
                <w:p w:rsidR="00250E63" w:rsidRPr="00F43D2E" w:rsidRDefault="00391C54" w:rsidP="001B2076">
                  <w:pPr>
                    <w:autoSpaceDE w:val="0"/>
                    <w:autoSpaceDN w:val="0"/>
                    <w:adjustRightInd w:val="0"/>
                    <w:rPr>
                      <w:color w:val="FF0000"/>
                      <w:sz w:val="28"/>
                      <w:szCs w:val="28"/>
                    </w:rPr>
                  </w:pPr>
                  <w:r w:rsidRPr="00391C54">
                    <w:rPr>
                      <w:sz w:val="28"/>
                      <w:szCs w:val="28"/>
                    </w:rPr>
                    <w:t xml:space="preserve">2030 год - </w:t>
                  </w:r>
                  <w:r w:rsidR="00DA72E9">
                    <w:rPr>
                      <w:sz w:val="28"/>
                      <w:szCs w:val="28"/>
                    </w:rPr>
                    <w:t xml:space="preserve">257,0 </w:t>
                  </w:r>
                  <w:r w:rsidR="00DA72E9" w:rsidRPr="00391C54">
                    <w:rPr>
                      <w:sz w:val="28"/>
                      <w:szCs w:val="28"/>
                    </w:rPr>
                    <w:t>тыс. ру</w:t>
                  </w:r>
                  <w:r w:rsidR="00DA72E9">
                    <w:rPr>
                      <w:sz w:val="28"/>
                      <w:szCs w:val="28"/>
                    </w:rPr>
                    <w:t>б.</w:t>
                  </w:r>
                </w:p>
              </w:tc>
            </w:tr>
          </w:tbl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lastRenderedPageBreak/>
              <w:t xml:space="preserve">средства местного бюджета – </w:t>
            </w:r>
            <w:r w:rsidR="008164FC">
              <w:rPr>
                <w:sz w:val="28"/>
                <w:szCs w:val="28"/>
              </w:rPr>
              <w:t>2</w:t>
            </w:r>
            <w:r w:rsidR="00EB7D73">
              <w:rPr>
                <w:sz w:val="28"/>
                <w:szCs w:val="28"/>
              </w:rPr>
              <w:t>992</w:t>
            </w:r>
            <w:r w:rsidR="008164FC">
              <w:rPr>
                <w:sz w:val="28"/>
                <w:szCs w:val="28"/>
              </w:rPr>
              <w:t>,7</w:t>
            </w:r>
            <w:r w:rsidR="008164FC" w:rsidRPr="00EF0C9F">
              <w:rPr>
                <w:sz w:val="28"/>
                <w:szCs w:val="28"/>
              </w:rPr>
              <w:t xml:space="preserve"> </w:t>
            </w:r>
            <w:r w:rsidRPr="00250E63">
              <w:rPr>
                <w:sz w:val="28"/>
                <w:szCs w:val="28"/>
              </w:rPr>
              <w:t xml:space="preserve">тыс. </w:t>
            </w:r>
            <w:proofErr w:type="spellStart"/>
            <w:r w:rsidRPr="00250E63">
              <w:rPr>
                <w:sz w:val="28"/>
                <w:szCs w:val="28"/>
              </w:rPr>
              <w:t>руб</w:t>
            </w:r>
            <w:proofErr w:type="spellEnd"/>
            <w:r w:rsidRPr="00250E63">
              <w:rPr>
                <w:sz w:val="28"/>
                <w:szCs w:val="28"/>
              </w:rPr>
              <w:t>,</w:t>
            </w:r>
          </w:p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в том числе: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744"/>
            </w:tblGrid>
            <w:tr w:rsidR="00250E63" w:rsidRPr="00250E63" w:rsidTr="00185A5A">
              <w:tc>
                <w:tcPr>
                  <w:tcW w:w="7064" w:type="dxa"/>
                </w:tcPr>
                <w:p w:rsidR="001B2076" w:rsidRPr="001B2076" w:rsidRDefault="001B2076" w:rsidP="001B207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B2076">
                    <w:rPr>
                      <w:sz w:val="28"/>
                      <w:szCs w:val="28"/>
                    </w:rPr>
                    <w:t xml:space="preserve">2019 год – 154,8 тыс. </w:t>
                  </w:r>
                  <w:proofErr w:type="spellStart"/>
                  <w:r w:rsidRPr="001B2076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1B2076">
                    <w:rPr>
                      <w:sz w:val="28"/>
                      <w:szCs w:val="28"/>
                    </w:rPr>
                    <w:t>;</w:t>
                  </w:r>
                </w:p>
                <w:p w:rsidR="001B2076" w:rsidRPr="001B2076" w:rsidRDefault="001B2076" w:rsidP="001B207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B2076">
                    <w:rPr>
                      <w:sz w:val="28"/>
                      <w:szCs w:val="28"/>
                    </w:rPr>
                    <w:t xml:space="preserve">2020 год – 204,8 тыс. </w:t>
                  </w:r>
                  <w:proofErr w:type="spellStart"/>
                  <w:r w:rsidRPr="001B2076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1B2076">
                    <w:rPr>
                      <w:sz w:val="28"/>
                      <w:szCs w:val="28"/>
                    </w:rPr>
                    <w:t>;</w:t>
                  </w:r>
                </w:p>
                <w:p w:rsidR="001B2076" w:rsidRPr="001B2076" w:rsidRDefault="001B2076" w:rsidP="001B207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B2076">
                    <w:rPr>
                      <w:sz w:val="28"/>
                      <w:szCs w:val="28"/>
                    </w:rPr>
                    <w:t xml:space="preserve">2021 год – 217,7 тыс. </w:t>
                  </w:r>
                  <w:proofErr w:type="spellStart"/>
                  <w:r w:rsidRPr="001B2076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1B2076">
                    <w:rPr>
                      <w:sz w:val="28"/>
                      <w:szCs w:val="28"/>
                    </w:rPr>
                    <w:t>;</w:t>
                  </w:r>
                </w:p>
                <w:p w:rsidR="001B2076" w:rsidRPr="001B2076" w:rsidRDefault="001B2076" w:rsidP="001B207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B2076">
                    <w:rPr>
                      <w:sz w:val="28"/>
                      <w:szCs w:val="28"/>
                    </w:rPr>
                    <w:t xml:space="preserve">2022 год - </w:t>
                  </w:r>
                  <w:r w:rsidR="00EB7D73">
                    <w:rPr>
                      <w:sz w:val="28"/>
                      <w:szCs w:val="28"/>
                    </w:rPr>
                    <w:t>373</w:t>
                  </w:r>
                  <w:r w:rsidRPr="001B2076">
                    <w:rPr>
                      <w:sz w:val="28"/>
                      <w:szCs w:val="28"/>
                    </w:rPr>
                    <w:t xml:space="preserve">,0 тыс. </w:t>
                  </w:r>
                  <w:proofErr w:type="spellStart"/>
                  <w:r w:rsidRPr="001B2076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1B2076">
                    <w:rPr>
                      <w:sz w:val="28"/>
                      <w:szCs w:val="28"/>
                    </w:rPr>
                    <w:t>;</w:t>
                  </w:r>
                </w:p>
                <w:p w:rsidR="001B2076" w:rsidRPr="001B2076" w:rsidRDefault="001B2076" w:rsidP="001B207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B2076">
                    <w:rPr>
                      <w:sz w:val="28"/>
                      <w:szCs w:val="28"/>
                    </w:rPr>
                    <w:t xml:space="preserve">2023 год - 243,4 тыс. </w:t>
                  </w:r>
                  <w:proofErr w:type="spellStart"/>
                  <w:r w:rsidRPr="001B2076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1B2076">
                    <w:rPr>
                      <w:sz w:val="28"/>
                      <w:szCs w:val="28"/>
                    </w:rPr>
                    <w:t>;</w:t>
                  </w:r>
                </w:p>
                <w:p w:rsidR="001B2076" w:rsidRPr="001B2076" w:rsidRDefault="001B2076" w:rsidP="001B207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B2076">
                    <w:rPr>
                      <w:sz w:val="28"/>
                      <w:szCs w:val="28"/>
                    </w:rPr>
                    <w:t xml:space="preserve">2024 год - 257,0 тыс. </w:t>
                  </w:r>
                  <w:proofErr w:type="spellStart"/>
                  <w:r w:rsidRPr="001B2076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1B2076">
                    <w:rPr>
                      <w:sz w:val="28"/>
                      <w:szCs w:val="28"/>
                    </w:rPr>
                    <w:t>;</w:t>
                  </w:r>
                </w:p>
                <w:p w:rsidR="001B2076" w:rsidRPr="001B2076" w:rsidRDefault="001B2076" w:rsidP="001B207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B2076">
                    <w:rPr>
                      <w:sz w:val="28"/>
                      <w:szCs w:val="28"/>
                    </w:rPr>
                    <w:t xml:space="preserve">2025 год - 257,0 тыс. </w:t>
                  </w:r>
                  <w:proofErr w:type="spellStart"/>
                  <w:r w:rsidRPr="001B2076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1B2076">
                    <w:rPr>
                      <w:sz w:val="28"/>
                      <w:szCs w:val="28"/>
                    </w:rPr>
                    <w:t>;</w:t>
                  </w:r>
                </w:p>
                <w:p w:rsidR="001B2076" w:rsidRPr="001B2076" w:rsidRDefault="001B2076" w:rsidP="001B207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B2076">
                    <w:rPr>
                      <w:sz w:val="28"/>
                      <w:szCs w:val="28"/>
                    </w:rPr>
                    <w:t xml:space="preserve">2026 год - 257,0 тыс. </w:t>
                  </w:r>
                  <w:proofErr w:type="spellStart"/>
                  <w:r w:rsidRPr="001B2076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1B2076">
                    <w:rPr>
                      <w:sz w:val="28"/>
                      <w:szCs w:val="28"/>
                    </w:rPr>
                    <w:t>;</w:t>
                  </w:r>
                </w:p>
                <w:p w:rsidR="001B2076" w:rsidRPr="001B2076" w:rsidRDefault="001B2076" w:rsidP="001B207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B2076">
                    <w:rPr>
                      <w:sz w:val="28"/>
                      <w:szCs w:val="28"/>
                    </w:rPr>
                    <w:t xml:space="preserve">2027 год - 257,0 тыс. </w:t>
                  </w:r>
                  <w:proofErr w:type="spellStart"/>
                  <w:r w:rsidRPr="001B2076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1B2076">
                    <w:rPr>
                      <w:sz w:val="28"/>
                      <w:szCs w:val="28"/>
                    </w:rPr>
                    <w:t>;</w:t>
                  </w:r>
                </w:p>
                <w:p w:rsidR="001B2076" w:rsidRPr="001B2076" w:rsidRDefault="001B2076" w:rsidP="001B207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B2076">
                    <w:rPr>
                      <w:sz w:val="28"/>
                      <w:szCs w:val="28"/>
                    </w:rPr>
                    <w:t xml:space="preserve">2028 год - 257,0 тыс. </w:t>
                  </w:r>
                  <w:proofErr w:type="spellStart"/>
                  <w:r w:rsidRPr="001B2076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1B2076">
                    <w:rPr>
                      <w:sz w:val="28"/>
                      <w:szCs w:val="28"/>
                    </w:rPr>
                    <w:t xml:space="preserve">; </w:t>
                  </w:r>
                </w:p>
                <w:p w:rsidR="001B2076" w:rsidRPr="001B2076" w:rsidRDefault="001B2076" w:rsidP="001B207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B2076">
                    <w:rPr>
                      <w:sz w:val="28"/>
                      <w:szCs w:val="28"/>
                    </w:rPr>
                    <w:t xml:space="preserve">2029 год - 257,0 тыс. </w:t>
                  </w:r>
                  <w:proofErr w:type="spellStart"/>
                  <w:r w:rsidRPr="001B2076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1B2076">
                    <w:rPr>
                      <w:sz w:val="28"/>
                      <w:szCs w:val="28"/>
                    </w:rPr>
                    <w:t>;</w:t>
                  </w:r>
                </w:p>
                <w:p w:rsidR="00250E63" w:rsidRPr="00F43D2E" w:rsidRDefault="001B2076" w:rsidP="001B2076">
                  <w:pPr>
                    <w:pStyle w:val="ConsPlusCell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 w:rsidRPr="001B20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2030 год - 257,0 тыс. руб.</w:t>
                  </w:r>
                </w:p>
              </w:tc>
            </w:tr>
            <w:tr w:rsidR="00250E63" w:rsidRPr="00250E63" w:rsidTr="00185A5A">
              <w:tc>
                <w:tcPr>
                  <w:tcW w:w="7064" w:type="dxa"/>
                </w:tcPr>
                <w:p w:rsidR="00250E63" w:rsidRPr="00F43D2E" w:rsidRDefault="00250E63" w:rsidP="00250E63">
                  <w:pPr>
                    <w:pStyle w:val="ConsPlusCell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средства областного бюджета</w:t>
            </w:r>
            <w:r w:rsidR="008F7911">
              <w:rPr>
                <w:sz w:val="28"/>
                <w:szCs w:val="28"/>
              </w:rPr>
              <w:t xml:space="preserve"> - </w:t>
            </w:r>
            <w:r w:rsidRPr="00250E63">
              <w:rPr>
                <w:sz w:val="28"/>
                <w:szCs w:val="28"/>
              </w:rPr>
              <w:t xml:space="preserve">0,0 тыс. </w:t>
            </w:r>
            <w:proofErr w:type="spellStart"/>
            <w:r w:rsidRPr="00250E63">
              <w:rPr>
                <w:sz w:val="28"/>
                <w:szCs w:val="28"/>
              </w:rPr>
              <w:t>руб</w:t>
            </w:r>
            <w:proofErr w:type="spellEnd"/>
            <w:r w:rsidR="008F7911">
              <w:rPr>
                <w:sz w:val="28"/>
                <w:szCs w:val="28"/>
              </w:rPr>
              <w:t>;</w:t>
            </w:r>
          </w:p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средства федерального бюджета</w:t>
            </w:r>
            <w:r w:rsidR="008F7911">
              <w:rPr>
                <w:sz w:val="28"/>
                <w:szCs w:val="28"/>
              </w:rPr>
              <w:t xml:space="preserve"> - </w:t>
            </w:r>
            <w:r w:rsidRPr="00250E63">
              <w:rPr>
                <w:sz w:val="28"/>
                <w:szCs w:val="28"/>
              </w:rPr>
              <w:t>0,0 тыс. руб</w:t>
            </w:r>
            <w:r>
              <w:rPr>
                <w:sz w:val="28"/>
                <w:szCs w:val="28"/>
              </w:rPr>
              <w:t>.</w:t>
            </w:r>
          </w:p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</w:p>
        </w:tc>
      </w:tr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улучшение качества жизни отдельных категорий граждан;</w:t>
            </w:r>
          </w:p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исполнение обязательств </w:t>
            </w:r>
            <w:r w:rsidR="00067855">
              <w:rPr>
                <w:sz w:val="28"/>
                <w:szCs w:val="28"/>
              </w:rPr>
              <w:t>муниципального образования</w:t>
            </w:r>
            <w:r w:rsidRPr="00250E63">
              <w:rPr>
                <w:sz w:val="28"/>
                <w:szCs w:val="28"/>
              </w:rPr>
              <w:t xml:space="preserve"> </w:t>
            </w:r>
            <w:r w:rsidR="008F7911" w:rsidRPr="00250E63">
              <w:rPr>
                <w:sz w:val="28"/>
                <w:szCs w:val="28"/>
              </w:rPr>
              <w:t>по социальные поддержки</w:t>
            </w:r>
            <w:r w:rsidRPr="00250E63">
              <w:rPr>
                <w:sz w:val="28"/>
                <w:szCs w:val="28"/>
              </w:rPr>
              <w:t xml:space="preserve"> отдельных категорий граждан  </w:t>
            </w:r>
          </w:p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</w:p>
        </w:tc>
      </w:tr>
    </w:tbl>
    <w:p w:rsidR="002825EF" w:rsidRPr="002825EF" w:rsidRDefault="002825EF" w:rsidP="002825EF">
      <w:pPr>
        <w:pageBreakBefore/>
        <w:jc w:val="center"/>
        <w:rPr>
          <w:sz w:val="28"/>
        </w:rPr>
      </w:pPr>
    </w:p>
    <w:p w:rsidR="00B3772B" w:rsidRPr="00E44C72" w:rsidRDefault="00B3772B" w:rsidP="008F791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  <w:r w:rsidRPr="00E44C72">
        <w:rPr>
          <w:rFonts w:eastAsia="Calibri"/>
          <w:kern w:val="2"/>
          <w:sz w:val="28"/>
          <w:szCs w:val="28"/>
          <w:lang w:eastAsia="en-US"/>
        </w:rPr>
        <w:t xml:space="preserve">Приоритеты и цели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E44C72">
        <w:rPr>
          <w:rFonts w:eastAsia="Calibri"/>
          <w:kern w:val="2"/>
          <w:sz w:val="28"/>
          <w:szCs w:val="28"/>
          <w:lang w:eastAsia="en-US"/>
        </w:rPr>
        <w:t xml:space="preserve">ной </w:t>
      </w:r>
      <w:r w:rsidRPr="005C50DF">
        <w:rPr>
          <w:rFonts w:eastAsia="Calibri"/>
          <w:kern w:val="2"/>
          <w:sz w:val="28"/>
          <w:szCs w:val="28"/>
          <w:lang w:eastAsia="en-US"/>
        </w:rPr>
        <w:t>политики</w:t>
      </w:r>
    </w:p>
    <w:p w:rsidR="00B3772B" w:rsidRDefault="00B3772B" w:rsidP="008F791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eastAsia="Calibri"/>
          <w:kern w:val="2"/>
          <w:sz w:val="28"/>
          <w:szCs w:val="28"/>
          <w:lang w:eastAsia="en-US"/>
        </w:rPr>
      </w:pPr>
      <w:r w:rsidRPr="00E44C72">
        <w:rPr>
          <w:rFonts w:eastAsia="Calibri"/>
          <w:kern w:val="2"/>
          <w:sz w:val="28"/>
          <w:szCs w:val="28"/>
          <w:lang w:eastAsia="en-US"/>
        </w:rPr>
        <w:t>в сфере социальной поддержки граждан</w:t>
      </w:r>
    </w:p>
    <w:p w:rsidR="00B3772B" w:rsidRPr="00E44C72" w:rsidRDefault="00B3772B" w:rsidP="008F791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B3772B" w:rsidRDefault="00B3772B" w:rsidP="008F791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4C72">
        <w:rPr>
          <w:rFonts w:eastAsia="Calibri"/>
          <w:kern w:val="2"/>
          <w:sz w:val="28"/>
          <w:szCs w:val="28"/>
          <w:lang w:eastAsia="en-US"/>
        </w:rPr>
        <w:t xml:space="preserve">Приоритеты </w:t>
      </w:r>
      <w:r w:rsidRPr="00B3772B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E44C72">
        <w:rPr>
          <w:rFonts w:eastAsia="Calibri"/>
          <w:kern w:val="2"/>
          <w:sz w:val="28"/>
          <w:szCs w:val="28"/>
          <w:lang w:eastAsia="en-US"/>
        </w:rPr>
        <w:t xml:space="preserve"> политики в сфере социальной поддержки граждан и </w:t>
      </w:r>
      <w:r>
        <w:rPr>
          <w:rFonts w:eastAsia="Calibri"/>
          <w:kern w:val="2"/>
          <w:sz w:val="28"/>
          <w:szCs w:val="28"/>
          <w:lang w:eastAsia="en-US"/>
        </w:rPr>
        <w:t xml:space="preserve">общие требования к муниципальной политике </w:t>
      </w:r>
      <w:r w:rsidRPr="00E44C72">
        <w:rPr>
          <w:rFonts w:eastAsia="Calibri"/>
          <w:kern w:val="2"/>
          <w:sz w:val="28"/>
          <w:szCs w:val="28"/>
          <w:lang w:eastAsia="en-US"/>
        </w:rPr>
        <w:t xml:space="preserve"> определены исходя </w:t>
      </w:r>
      <w:r>
        <w:rPr>
          <w:rFonts w:eastAsia="Calibri"/>
          <w:kern w:val="2"/>
          <w:sz w:val="28"/>
          <w:szCs w:val="28"/>
          <w:lang w:eastAsia="en-US"/>
        </w:rPr>
        <w:t xml:space="preserve">из </w:t>
      </w:r>
      <w:r w:rsidRPr="00E44C72">
        <w:rPr>
          <w:rFonts w:eastAsia="Calibri"/>
          <w:kern w:val="2"/>
          <w:sz w:val="28"/>
          <w:szCs w:val="28"/>
          <w:lang w:eastAsia="en-US"/>
        </w:rPr>
        <w:t xml:space="preserve">Указа Президента Российской Федерации от 07.05.2012 № 597 «О мероприятиях по реализации </w:t>
      </w:r>
      <w:r w:rsidR="00663BA4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E44C72">
        <w:rPr>
          <w:rFonts w:eastAsia="Calibri"/>
          <w:kern w:val="2"/>
          <w:sz w:val="28"/>
          <w:szCs w:val="28"/>
          <w:lang w:eastAsia="en-US"/>
        </w:rPr>
        <w:t xml:space="preserve"> социальной политики», Стратегии национальной безопасности Российской Федерации, утвержденной Указом Президента Российской Федерации от 31.12.2015 № 683 «О стратегии национальной безопасности Российской Федерации», </w:t>
      </w:r>
      <w:r w:rsidRPr="00C443F7">
        <w:rPr>
          <w:sz w:val="28"/>
          <w:szCs w:val="28"/>
        </w:rPr>
        <w:t>Стратеги</w:t>
      </w:r>
      <w:r>
        <w:rPr>
          <w:sz w:val="28"/>
          <w:szCs w:val="28"/>
        </w:rPr>
        <w:t>и</w:t>
      </w:r>
      <w:r w:rsidRPr="00C443F7">
        <w:rPr>
          <w:sz w:val="28"/>
          <w:szCs w:val="28"/>
        </w:rPr>
        <w:t xml:space="preserve"> социально-экономического развития Ростовской области до 2030 года</w:t>
      </w:r>
      <w:r>
        <w:rPr>
          <w:sz w:val="28"/>
          <w:szCs w:val="28"/>
        </w:rPr>
        <w:t xml:space="preserve">, </w:t>
      </w:r>
      <w:r w:rsidRPr="00C443F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C443F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C443F7">
        <w:rPr>
          <w:sz w:val="28"/>
          <w:szCs w:val="28"/>
        </w:rPr>
        <w:t xml:space="preserve"> от 28</w:t>
      </w:r>
      <w:r>
        <w:rPr>
          <w:sz w:val="28"/>
          <w:szCs w:val="28"/>
        </w:rPr>
        <w:t>.06.2</w:t>
      </w:r>
      <w:r w:rsidRPr="00C443F7">
        <w:rPr>
          <w:sz w:val="28"/>
          <w:szCs w:val="28"/>
        </w:rPr>
        <w:t>014 № 172-ФЗ «О стратегическом планировании в Российской Федерации»</w:t>
      </w:r>
      <w:r>
        <w:rPr>
          <w:sz w:val="28"/>
          <w:szCs w:val="28"/>
        </w:rPr>
        <w:t>,</w:t>
      </w:r>
      <w:r w:rsidRPr="00F00E01">
        <w:rPr>
          <w:sz w:val="28"/>
          <w:szCs w:val="28"/>
        </w:rPr>
        <w:t xml:space="preserve"> </w:t>
      </w:r>
      <w:r w:rsidRPr="00C443F7">
        <w:rPr>
          <w:sz w:val="28"/>
          <w:szCs w:val="28"/>
        </w:rPr>
        <w:t>Прогноз</w:t>
      </w:r>
      <w:r>
        <w:rPr>
          <w:sz w:val="28"/>
          <w:szCs w:val="28"/>
        </w:rPr>
        <w:t>а</w:t>
      </w:r>
      <w:r w:rsidRPr="00C443F7">
        <w:rPr>
          <w:sz w:val="28"/>
          <w:szCs w:val="28"/>
        </w:rPr>
        <w:t xml:space="preserve"> долгосрочного социально – экономического развития Российской Федерации на период до 2030 года</w:t>
      </w:r>
      <w:r>
        <w:rPr>
          <w:sz w:val="28"/>
          <w:szCs w:val="28"/>
        </w:rPr>
        <w:t xml:space="preserve">, </w:t>
      </w:r>
      <w:r w:rsidRPr="00F00E01">
        <w:rPr>
          <w:sz w:val="28"/>
          <w:szCs w:val="28"/>
        </w:rPr>
        <w:t>Послани</w:t>
      </w:r>
      <w:r>
        <w:rPr>
          <w:sz w:val="28"/>
          <w:szCs w:val="28"/>
        </w:rPr>
        <w:t>я</w:t>
      </w:r>
      <w:r w:rsidRPr="00F00E01">
        <w:rPr>
          <w:sz w:val="28"/>
          <w:szCs w:val="28"/>
        </w:rPr>
        <w:t xml:space="preserve"> Президента Российской Федерации Федеральному Собранию Российской Федерации, Указ</w:t>
      </w:r>
      <w:r>
        <w:rPr>
          <w:sz w:val="28"/>
          <w:szCs w:val="28"/>
        </w:rPr>
        <w:t>а</w:t>
      </w:r>
      <w:r w:rsidRPr="00F00E01">
        <w:rPr>
          <w:sz w:val="28"/>
          <w:szCs w:val="28"/>
        </w:rPr>
        <w:t xml:space="preserve">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</w:r>
      <w:r>
        <w:rPr>
          <w:sz w:val="28"/>
          <w:szCs w:val="28"/>
        </w:rPr>
        <w:t xml:space="preserve">, </w:t>
      </w:r>
      <w:r w:rsidRPr="00F00E01">
        <w:rPr>
          <w:sz w:val="28"/>
          <w:szCs w:val="28"/>
        </w:rPr>
        <w:t>Долгосрочн</w:t>
      </w:r>
      <w:r>
        <w:rPr>
          <w:sz w:val="28"/>
          <w:szCs w:val="28"/>
        </w:rPr>
        <w:t>ого</w:t>
      </w:r>
      <w:r w:rsidRPr="00F00E01">
        <w:rPr>
          <w:sz w:val="28"/>
          <w:szCs w:val="28"/>
        </w:rPr>
        <w:t xml:space="preserve"> прогноз</w:t>
      </w:r>
      <w:r>
        <w:rPr>
          <w:sz w:val="28"/>
          <w:szCs w:val="28"/>
        </w:rPr>
        <w:t>а</w:t>
      </w:r>
      <w:r w:rsidRPr="00F00E01">
        <w:rPr>
          <w:sz w:val="28"/>
          <w:szCs w:val="28"/>
        </w:rPr>
        <w:t xml:space="preserve"> социально-экономического развития Ростовской области на период до 2030 года</w:t>
      </w:r>
      <w:r>
        <w:rPr>
          <w:sz w:val="28"/>
          <w:szCs w:val="28"/>
        </w:rPr>
        <w:t>.</w:t>
      </w:r>
    </w:p>
    <w:p w:rsidR="00DF1CC7" w:rsidRPr="00DF1CC7" w:rsidRDefault="00DF1CC7" w:rsidP="008F791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DF1CC7">
        <w:rPr>
          <w:rFonts w:eastAsia="Calibri"/>
          <w:kern w:val="2"/>
          <w:sz w:val="28"/>
          <w:szCs w:val="28"/>
          <w:lang w:eastAsia="en-US"/>
        </w:rPr>
        <w:t>К приоритетным направлениям социальной политики Большесальского сельского поселения, определенным указанными правовы</w:t>
      </w:r>
      <w:r w:rsidR="008F7911">
        <w:rPr>
          <w:rFonts w:eastAsia="Calibri"/>
          <w:kern w:val="2"/>
          <w:sz w:val="28"/>
          <w:szCs w:val="28"/>
          <w:lang w:eastAsia="en-US"/>
        </w:rPr>
        <w:t>ми актами, отнесены: повышение</w:t>
      </w:r>
      <w:r w:rsidRPr="00DF1CC7">
        <w:rPr>
          <w:rFonts w:eastAsia="Calibri"/>
          <w:kern w:val="2"/>
          <w:sz w:val="28"/>
          <w:szCs w:val="28"/>
          <w:lang w:eastAsia="en-US"/>
        </w:rPr>
        <w:t xml:space="preserve"> благосостоя</w:t>
      </w:r>
      <w:r w:rsidR="008F7911">
        <w:rPr>
          <w:rFonts w:eastAsia="Calibri"/>
          <w:kern w:val="2"/>
          <w:sz w:val="28"/>
          <w:szCs w:val="28"/>
          <w:lang w:eastAsia="en-US"/>
        </w:rPr>
        <w:t>ния граждан и снижение бедности.</w:t>
      </w:r>
    </w:p>
    <w:p w:rsidR="00DF1CC7" w:rsidRPr="00DF1CC7" w:rsidRDefault="00DF1CC7" w:rsidP="008F791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DF1CC7">
        <w:rPr>
          <w:rFonts w:eastAsia="Calibri"/>
          <w:kern w:val="2"/>
          <w:sz w:val="28"/>
          <w:szCs w:val="28"/>
          <w:lang w:eastAsia="en-US"/>
        </w:rPr>
        <w:t xml:space="preserve">Развитие социальной сферы </w:t>
      </w:r>
      <w:r>
        <w:rPr>
          <w:rFonts w:eastAsia="Calibri"/>
          <w:kern w:val="2"/>
          <w:sz w:val="28"/>
          <w:szCs w:val="28"/>
          <w:lang w:eastAsia="en-US"/>
        </w:rPr>
        <w:t>Большесаль</w:t>
      </w:r>
      <w:r w:rsidRPr="00DF1CC7">
        <w:rPr>
          <w:rFonts w:eastAsia="Calibri"/>
          <w:kern w:val="2"/>
          <w:sz w:val="28"/>
          <w:szCs w:val="28"/>
          <w:lang w:eastAsia="en-US"/>
        </w:rPr>
        <w:t xml:space="preserve">ского сельского поселения согласно </w:t>
      </w:r>
      <w:r w:rsidR="008F7911" w:rsidRPr="00DF1CC7">
        <w:rPr>
          <w:rFonts w:eastAsia="Calibri"/>
          <w:kern w:val="2"/>
          <w:sz w:val="28"/>
          <w:szCs w:val="28"/>
          <w:lang w:eastAsia="en-US"/>
        </w:rPr>
        <w:t>Стратегии социально-экономического развития Ростовской области,</w:t>
      </w:r>
      <w:r w:rsidRPr="00DF1CC7">
        <w:rPr>
          <w:rFonts w:eastAsia="Calibri"/>
          <w:kern w:val="2"/>
          <w:sz w:val="28"/>
          <w:szCs w:val="28"/>
          <w:lang w:eastAsia="en-US"/>
        </w:rPr>
        <w:t xml:space="preserve"> на период до 2030 года предполагает концентрацию на проблемах обеспечения благоприятного демографического баланса и улучшения благосостояния людей.</w:t>
      </w:r>
    </w:p>
    <w:p w:rsidR="00DF1CC7" w:rsidRPr="00DF1CC7" w:rsidRDefault="00DF1CC7" w:rsidP="008F7911">
      <w:pPr>
        <w:widowControl w:val="0"/>
        <w:autoSpaceDE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F1CC7">
        <w:rPr>
          <w:rFonts w:eastAsia="Calibri"/>
          <w:sz w:val="28"/>
          <w:szCs w:val="28"/>
          <w:lang w:eastAsia="en-US"/>
        </w:rPr>
        <w:t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</w:t>
      </w:r>
    </w:p>
    <w:p w:rsidR="00DF1CC7" w:rsidRPr="00DF1CC7" w:rsidRDefault="00DF1CC7" w:rsidP="008F791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F1CC7">
        <w:rPr>
          <w:rFonts w:eastAsia="Calibri"/>
          <w:sz w:val="28"/>
          <w:szCs w:val="28"/>
          <w:lang w:eastAsia="en-US"/>
        </w:rPr>
        <w:t>Выполнение в полном объеме социальных обязательств государства перед населением, усиление социальной поддержки, обеспечение необходимого объема и качества социальных услуг является приоритетным направлением муниципальной политики в социальной сфере.</w:t>
      </w:r>
    </w:p>
    <w:p w:rsidR="00DF1CC7" w:rsidRDefault="00DF1CC7" w:rsidP="008F791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F1CC7">
        <w:rPr>
          <w:rFonts w:eastAsia="Calibri"/>
          <w:sz w:val="28"/>
          <w:szCs w:val="28"/>
          <w:lang w:eastAsia="en-US"/>
        </w:rPr>
        <w:t>Эффективное функционирование системы социальной поддержки населения направлено на предоставление мер социальной поддержки, выплат в полном объеме и в доступной форме. Меры муниципальной социальной поддержки остаются важнейшим инструментом преодоления негативных последствий социального неравенства и бедности.</w:t>
      </w:r>
    </w:p>
    <w:p w:rsidR="00DF1CC7" w:rsidRPr="00DF1CC7" w:rsidRDefault="00DF1CC7" w:rsidP="008F79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1CC7">
        <w:rPr>
          <w:sz w:val="28"/>
          <w:szCs w:val="28"/>
        </w:rPr>
        <w:t xml:space="preserve">Меры социальной поддержки предоставляются </w:t>
      </w:r>
      <w:r w:rsidR="008F7911" w:rsidRPr="00DF1CC7">
        <w:rPr>
          <w:sz w:val="28"/>
          <w:szCs w:val="28"/>
        </w:rPr>
        <w:t>гражданам,</w:t>
      </w:r>
      <w:r w:rsidRPr="00DF1CC7">
        <w:rPr>
          <w:sz w:val="28"/>
          <w:szCs w:val="28"/>
        </w:rPr>
        <w:t xml:space="preserve"> имеющим право на государственную пенсию за выслугу лет.</w:t>
      </w:r>
    </w:p>
    <w:p w:rsidR="00DF1CC7" w:rsidRDefault="00DF1CC7" w:rsidP="008F7911">
      <w:pPr>
        <w:pStyle w:val="a3"/>
        <w:ind w:firstLine="567"/>
        <w:jc w:val="both"/>
      </w:pPr>
      <w:r>
        <w:rPr>
          <w:szCs w:val="28"/>
        </w:rPr>
        <w:t xml:space="preserve">         </w:t>
      </w:r>
      <w:r w:rsidRPr="0071603B">
        <w:t xml:space="preserve">В целом в последние годы был обеспечен стабильный уровень социальной поддержки граждан поселения в соответствии с действующими нормативными правовыми актами Российской Федерации, Ростовской области и </w:t>
      </w:r>
      <w:r>
        <w:t xml:space="preserve">Большесальского </w:t>
      </w:r>
      <w:r w:rsidRPr="0071603B">
        <w:t>сельского поселения в этой сфере.</w:t>
      </w:r>
    </w:p>
    <w:p w:rsidR="00DF1CC7" w:rsidRPr="00DF1CC7" w:rsidRDefault="00DF1CC7" w:rsidP="008F791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DF1CC7">
        <w:rPr>
          <w:rFonts w:eastAsia="Calibri"/>
          <w:kern w:val="2"/>
          <w:sz w:val="28"/>
          <w:szCs w:val="28"/>
          <w:lang w:eastAsia="en-US"/>
        </w:rPr>
        <w:t xml:space="preserve">Программный подход к решению задач с позиции достижения целевых показателей доказал свою эффективность на практике и позволил оценить </w:t>
      </w:r>
      <w:r w:rsidRPr="00DF1CC7">
        <w:rPr>
          <w:rFonts w:eastAsia="Calibri"/>
          <w:kern w:val="2"/>
          <w:sz w:val="28"/>
          <w:szCs w:val="28"/>
          <w:lang w:eastAsia="en-US"/>
        </w:rPr>
        <w:lastRenderedPageBreak/>
        <w:t>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:rsidR="00DF1CC7" w:rsidRPr="00DF1CC7" w:rsidRDefault="00DF1CC7" w:rsidP="008F791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DF1CC7">
        <w:rPr>
          <w:rFonts w:eastAsia="Calibri"/>
          <w:kern w:val="2"/>
          <w:sz w:val="28"/>
          <w:szCs w:val="28"/>
          <w:lang w:eastAsia="en-US"/>
        </w:rPr>
        <w:t>Муниципальная программа направлена на обеспечение социальной поддержки и социального обслуживания отдельных категорий населения. В рамках решения задачи по выполнению обязательств государства по социальной поддержке граждан реализуются мероприятия по следующим направлениям:</w:t>
      </w:r>
    </w:p>
    <w:p w:rsidR="00DF1CC7" w:rsidRPr="00DF1CC7" w:rsidRDefault="008F7911" w:rsidP="008F791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- </w:t>
      </w:r>
      <w:r w:rsidR="00DF1CC7" w:rsidRPr="00DF1CC7">
        <w:rPr>
          <w:rFonts w:eastAsia="Calibri"/>
          <w:kern w:val="2"/>
          <w:sz w:val="28"/>
          <w:szCs w:val="28"/>
          <w:lang w:eastAsia="en-US"/>
        </w:rPr>
        <w:t>организация обеспечения социальных выплат отдельным категориям граждан;</w:t>
      </w:r>
    </w:p>
    <w:p w:rsidR="00DF1CC7" w:rsidRPr="00DF1CC7" w:rsidRDefault="008F7911" w:rsidP="008F7911">
      <w:pPr>
        <w:widowControl w:val="0"/>
        <w:shd w:val="clear" w:color="auto" w:fill="FFFFFF"/>
        <w:autoSpaceDE w:val="0"/>
        <w:autoSpaceDN w:val="0"/>
        <w:adjustRightInd w:val="0"/>
        <w:spacing w:line="252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- </w:t>
      </w:r>
      <w:r w:rsidR="00DF1CC7" w:rsidRPr="00DF1CC7">
        <w:rPr>
          <w:rFonts w:eastAsia="Calibri"/>
          <w:kern w:val="2"/>
          <w:sz w:val="28"/>
          <w:szCs w:val="28"/>
          <w:lang w:eastAsia="en-US"/>
        </w:rPr>
        <w:t>совершенствование законодательства в области социальной поддержки отдельных категорий граждан.</w:t>
      </w:r>
    </w:p>
    <w:p w:rsidR="00DF1CC7" w:rsidRDefault="00DF1CC7" w:rsidP="008F7911">
      <w:pPr>
        <w:widowControl w:val="0"/>
        <w:shd w:val="clear" w:color="auto" w:fill="FFFFFF"/>
        <w:autoSpaceDE w:val="0"/>
        <w:autoSpaceDN w:val="0"/>
        <w:adjustRightInd w:val="0"/>
        <w:spacing w:line="252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DF1CC7">
        <w:rPr>
          <w:rFonts w:eastAsia="Calibri"/>
          <w:kern w:val="2"/>
          <w:sz w:val="28"/>
          <w:szCs w:val="28"/>
          <w:lang w:eastAsia="en-US"/>
        </w:rPr>
        <w:t>Система показателей позволяет в интегрированном виде, в динамике оценивать результаты реализации комплекса мероприятий, направленных на повышение качества жизни граждан – получателей мер социальной поддержки.</w:t>
      </w:r>
    </w:p>
    <w:p w:rsidR="0071603B" w:rsidRDefault="00892484" w:rsidP="008F791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1603B">
        <w:rPr>
          <w:sz w:val="28"/>
          <w:szCs w:val="28"/>
        </w:rPr>
        <w:t xml:space="preserve">Для достижения цели муниципальной программы предполагается решение следующей задачи: выполнение обязательств </w:t>
      </w:r>
      <w:r w:rsidR="0071562E">
        <w:rPr>
          <w:sz w:val="28"/>
          <w:szCs w:val="28"/>
        </w:rPr>
        <w:t>Большесальского</w:t>
      </w:r>
      <w:r>
        <w:rPr>
          <w:sz w:val="28"/>
          <w:szCs w:val="28"/>
        </w:rPr>
        <w:t xml:space="preserve"> сельского</w:t>
      </w:r>
      <w:r w:rsidR="008F7911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71603B">
        <w:rPr>
          <w:sz w:val="28"/>
          <w:szCs w:val="28"/>
        </w:rPr>
        <w:t xml:space="preserve"> по социальной поддержке граждан. </w:t>
      </w:r>
    </w:p>
    <w:p w:rsidR="0071603B" w:rsidRDefault="00892484" w:rsidP="008F7911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1603B">
        <w:rPr>
          <w:sz w:val="28"/>
          <w:szCs w:val="28"/>
        </w:rPr>
        <w:t>Срок реализации муниципальной программы – 201</w:t>
      </w:r>
      <w:r w:rsidR="00514A7F">
        <w:rPr>
          <w:sz w:val="28"/>
          <w:szCs w:val="28"/>
        </w:rPr>
        <w:t>9</w:t>
      </w:r>
      <w:r w:rsidR="0071603B">
        <w:rPr>
          <w:sz w:val="28"/>
          <w:szCs w:val="28"/>
        </w:rPr>
        <w:t>-20</w:t>
      </w:r>
      <w:r w:rsidR="00514A7F">
        <w:rPr>
          <w:sz w:val="28"/>
          <w:szCs w:val="28"/>
        </w:rPr>
        <w:t>3</w:t>
      </w:r>
      <w:r w:rsidR="0071603B">
        <w:rPr>
          <w:sz w:val="28"/>
          <w:szCs w:val="28"/>
        </w:rPr>
        <w:t xml:space="preserve">0 годы. </w:t>
      </w:r>
    </w:p>
    <w:p w:rsidR="00892484" w:rsidRPr="00892484" w:rsidRDefault="00892484" w:rsidP="008F7911">
      <w:pPr>
        <w:spacing w:line="233" w:lineRule="auto"/>
        <w:ind w:firstLine="567"/>
        <w:jc w:val="both"/>
        <w:rPr>
          <w:sz w:val="28"/>
        </w:rPr>
      </w:pPr>
      <w:r>
        <w:rPr>
          <w:sz w:val="28"/>
        </w:rPr>
        <w:t xml:space="preserve">        </w:t>
      </w:r>
      <w:r w:rsidRPr="00892484">
        <w:rPr>
          <w:sz w:val="28"/>
        </w:rPr>
        <w:t>Этапы реализации Программы не предусматриваются, так как программные мероприятия будут реализовываться весь период.</w:t>
      </w:r>
    </w:p>
    <w:p w:rsidR="0071603B" w:rsidRDefault="00892484" w:rsidP="008F7911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71603B">
        <w:rPr>
          <w:sz w:val="28"/>
          <w:szCs w:val="28"/>
        </w:rPr>
        <w:t xml:space="preserve">В ходе исполнения Программы будет производиться корректировка параметров и ежегодных планов её реализации в рамках бюджетного процесса с учётом социально-экономического развития </w:t>
      </w:r>
      <w:r>
        <w:rPr>
          <w:sz w:val="28"/>
          <w:szCs w:val="28"/>
        </w:rPr>
        <w:t>поселения</w:t>
      </w:r>
      <w:r w:rsidR="0071603B">
        <w:rPr>
          <w:sz w:val="28"/>
          <w:szCs w:val="28"/>
        </w:rPr>
        <w:t>.</w:t>
      </w:r>
    </w:p>
    <w:p w:rsidR="00C72567" w:rsidRPr="00C72567" w:rsidRDefault="00C72567" w:rsidP="008F791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C72567">
        <w:rPr>
          <w:rFonts w:eastAsia="Calibri"/>
          <w:kern w:val="2"/>
          <w:sz w:val="28"/>
          <w:szCs w:val="28"/>
          <w:lang w:eastAsia="en-US"/>
        </w:rPr>
        <w:t xml:space="preserve">Для достижения </w:t>
      </w:r>
      <w:r w:rsidRPr="00C72567">
        <w:rPr>
          <w:sz w:val="28"/>
          <w:szCs w:val="28"/>
        </w:rPr>
        <w:t>целей и задач</w:t>
      </w:r>
      <w:r w:rsidRPr="00C72567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C72567">
        <w:rPr>
          <w:rFonts w:eastAsia="Calibri"/>
          <w:kern w:val="2"/>
          <w:sz w:val="28"/>
          <w:szCs w:val="28"/>
          <w:lang w:eastAsia="en-US"/>
        </w:rPr>
        <w:t xml:space="preserve"> программы применяются меры </w:t>
      </w:r>
      <w:r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C72567">
        <w:rPr>
          <w:rFonts w:eastAsia="Calibri"/>
          <w:kern w:val="2"/>
          <w:sz w:val="28"/>
          <w:szCs w:val="28"/>
          <w:lang w:eastAsia="en-US"/>
        </w:rPr>
        <w:t xml:space="preserve"> регулирования, направленные на социальную поддержку граждан, в виде налоговых льгот, предусмотренных </w:t>
      </w:r>
      <w:r w:rsidR="00663BA4">
        <w:rPr>
          <w:rFonts w:eastAsia="Calibri"/>
          <w:kern w:val="2"/>
          <w:sz w:val="28"/>
          <w:szCs w:val="28"/>
          <w:lang w:eastAsia="en-US"/>
        </w:rPr>
        <w:t>решениями о местных налогах</w:t>
      </w:r>
      <w:r w:rsidRPr="00C72567">
        <w:rPr>
          <w:sz w:val="28"/>
          <w:szCs w:val="28"/>
        </w:rPr>
        <w:t>.</w:t>
      </w:r>
    </w:p>
    <w:p w:rsidR="00C72567" w:rsidRPr="00C72567" w:rsidRDefault="00C72567" w:rsidP="008F7911">
      <w:pPr>
        <w:shd w:val="clear" w:color="auto" w:fill="FFFFFF"/>
        <w:autoSpaceDE w:val="0"/>
        <w:autoSpaceDN w:val="0"/>
        <w:adjustRightInd w:val="0"/>
        <w:spacing w:line="230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C72567">
        <w:rPr>
          <w:sz w:val="28"/>
          <w:szCs w:val="28"/>
        </w:rPr>
        <w:t xml:space="preserve">Перечень налоговых льгот в рамках муниципальной программы Большесальского сельского поселения «Социальная поддержка граждан» приведен в </w:t>
      </w:r>
      <w:r w:rsidR="008F7911">
        <w:rPr>
          <w:sz w:val="28"/>
          <w:szCs w:val="28"/>
        </w:rPr>
        <w:t xml:space="preserve">таблице </w:t>
      </w:r>
      <w:r w:rsidR="008F7911" w:rsidRPr="00C72567">
        <w:rPr>
          <w:sz w:val="28"/>
          <w:szCs w:val="28"/>
        </w:rPr>
        <w:t>1</w:t>
      </w:r>
      <w:r w:rsidRPr="00C72567">
        <w:rPr>
          <w:kern w:val="2"/>
          <w:sz w:val="28"/>
          <w:szCs w:val="28"/>
        </w:rPr>
        <w:t xml:space="preserve"> к </w:t>
      </w:r>
      <w:r w:rsidR="00663BA4">
        <w:rPr>
          <w:kern w:val="2"/>
          <w:sz w:val="28"/>
          <w:szCs w:val="28"/>
        </w:rPr>
        <w:t>муниципальной</w:t>
      </w:r>
      <w:r w:rsidRPr="00C72567">
        <w:rPr>
          <w:kern w:val="2"/>
          <w:sz w:val="28"/>
          <w:szCs w:val="28"/>
        </w:rPr>
        <w:t xml:space="preserve"> программе</w:t>
      </w:r>
      <w:r w:rsidRPr="00C72567">
        <w:rPr>
          <w:sz w:val="28"/>
          <w:szCs w:val="28"/>
        </w:rPr>
        <w:t>.</w:t>
      </w:r>
    </w:p>
    <w:p w:rsidR="00A64456" w:rsidRPr="00A64456" w:rsidRDefault="00A64456" w:rsidP="008F7911">
      <w:pPr>
        <w:widowControl w:val="0"/>
        <w:shd w:val="clear" w:color="auto" w:fill="FFFFFF"/>
        <w:autoSpaceDE w:val="0"/>
        <w:autoSpaceDN w:val="0"/>
        <w:adjustRightInd w:val="0"/>
        <w:spacing w:line="252" w:lineRule="auto"/>
        <w:ind w:right="-143"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A64456">
        <w:rPr>
          <w:rFonts w:eastAsia="Calibri"/>
          <w:kern w:val="2"/>
          <w:sz w:val="28"/>
          <w:szCs w:val="28"/>
          <w:lang w:eastAsia="en-US"/>
        </w:rPr>
        <w:t xml:space="preserve">Сведения о показателях муниципальной программы приведены в таблице </w:t>
      </w:r>
      <w:r w:rsidR="00C72567">
        <w:rPr>
          <w:rFonts w:eastAsia="Calibri"/>
          <w:kern w:val="2"/>
          <w:sz w:val="28"/>
          <w:szCs w:val="28"/>
          <w:lang w:eastAsia="en-US"/>
        </w:rPr>
        <w:t>2</w:t>
      </w:r>
      <w:r w:rsidRPr="00A64456">
        <w:rPr>
          <w:rFonts w:eastAsia="Calibri"/>
          <w:kern w:val="2"/>
          <w:sz w:val="28"/>
          <w:szCs w:val="28"/>
          <w:lang w:eastAsia="en-US"/>
        </w:rPr>
        <w:t>.</w:t>
      </w:r>
    </w:p>
    <w:p w:rsidR="00176817" w:rsidRDefault="00176817" w:rsidP="008F7911">
      <w:pPr>
        <w:shd w:val="clear" w:color="auto" w:fill="FFFFFF"/>
        <w:autoSpaceDE w:val="0"/>
        <w:autoSpaceDN w:val="0"/>
        <w:adjustRightInd w:val="0"/>
        <w:spacing w:line="252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76817">
        <w:rPr>
          <w:rFonts w:eastAsia="Calibri"/>
          <w:kern w:val="2"/>
          <w:sz w:val="28"/>
          <w:szCs w:val="28"/>
          <w:lang w:eastAsia="en-US"/>
        </w:rPr>
        <w:t xml:space="preserve">Характеристика основных мероприятий </w:t>
      </w:r>
      <w:r w:rsidR="008F7911" w:rsidRPr="00176817">
        <w:rPr>
          <w:rFonts w:eastAsia="Calibri"/>
          <w:kern w:val="2"/>
          <w:sz w:val="28"/>
          <w:szCs w:val="28"/>
          <w:lang w:eastAsia="en-US"/>
        </w:rPr>
        <w:t>муниципальной программы</w:t>
      </w:r>
      <w:r w:rsidRPr="00176817">
        <w:rPr>
          <w:rFonts w:eastAsia="Calibri"/>
          <w:kern w:val="2"/>
          <w:sz w:val="28"/>
          <w:szCs w:val="28"/>
          <w:lang w:eastAsia="en-US"/>
        </w:rPr>
        <w:t xml:space="preserve"> представлена в </w:t>
      </w:r>
      <w:r w:rsidR="008F7911" w:rsidRPr="00176817">
        <w:rPr>
          <w:rFonts w:eastAsia="Calibri"/>
          <w:kern w:val="2"/>
          <w:sz w:val="28"/>
          <w:szCs w:val="28"/>
          <w:lang w:eastAsia="en-US"/>
        </w:rPr>
        <w:t>таблице 3</w:t>
      </w:r>
      <w:r w:rsidRPr="00176817">
        <w:rPr>
          <w:rFonts w:eastAsia="Calibri"/>
          <w:kern w:val="2"/>
          <w:sz w:val="28"/>
          <w:szCs w:val="28"/>
          <w:lang w:eastAsia="en-US"/>
        </w:rPr>
        <w:t>.</w:t>
      </w:r>
    </w:p>
    <w:p w:rsidR="00067855" w:rsidRPr="00067855" w:rsidRDefault="00067855" w:rsidP="008F7911">
      <w:pPr>
        <w:shd w:val="clear" w:color="auto" w:fill="FFFFFF"/>
        <w:autoSpaceDE w:val="0"/>
        <w:autoSpaceDN w:val="0"/>
        <w:adjustRightInd w:val="0"/>
        <w:spacing w:line="252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067855">
        <w:rPr>
          <w:kern w:val="2"/>
          <w:sz w:val="28"/>
          <w:szCs w:val="28"/>
        </w:rPr>
        <w:t xml:space="preserve">Информация о расходах местного бюджета на реализацию муниципальной программы приведена в </w:t>
      </w:r>
      <w:r w:rsidR="008F7911" w:rsidRPr="00067855">
        <w:rPr>
          <w:kern w:val="2"/>
          <w:sz w:val="28"/>
          <w:szCs w:val="28"/>
        </w:rPr>
        <w:t>таблице 4</w:t>
      </w:r>
      <w:r w:rsidRPr="00067855">
        <w:rPr>
          <w:kern w:val="2"/>
          <w:sz w:val="28"/>
          <w:szCs w:val="28"/>
        </w:rPr>
        <w:t>.</w:t>
      </w:r>
    </w:p>
    <w:p w:rsidR="00382A0F" w:rsidRPr="00382A0F" w:rsidRDefault="00382A0F" w:rsidP="008F7911">
      <w:pPr>
        <w:shd w:val="clear" w:color="auto" w:fill="FFFFFF"/>
        <w:autoSpaceDE w:val="0"/>
        <w:autoSpaceDN w:val="0"/>
        <w:adjustRightInd w:val="0"/>
        <w:spacing w:line="252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382A0F">
        <w:rPr>
          <w:rFonts w:eastAsia="Calibri"/>
          <w:kern w:val="2"/>
          <w:sz w:val="28"/>
          <w:szCs w:val="28"/>
          <w:lang w:eastAsia="en-US"/>
        </w:rPr>
        <w:t xml:space="preserve">Информация о ресурсном обеспечении муниципальной программы за счет средств федерального, областного, местных бюджетов и внебюджетных источников представлена в </w:t>
      </w:r>
      <w:r w:rsidR="008F7911" w:rsidRPr="00382A0F">
        <w:rPr>
          <w:rFonts w:eastAsia="Calibri"/>
          <w:kern w:val="2"/>
          <w:sz w:val="28"/>
          <w:szCs w:val="28"/>
          <w:lang w:eastAsia="en-US"/>
        </w:rPr>
        <w:t>таблице 5</w:t>
      </w:r>
      <w:r w:rsidRPr="00382A0F">
        <w:rPr>
          <w:rFonts w:eastAsia="Calibri"/>
          <w:kern w:val="2"/>
          <w:sz w:val="28"/>
          <w:szCs w:val="28"/>
          <w:lang w:eastAsia="en-US"/>
        </w:rPr>
        <w:t>.</w:t>
      </w:r>
    </w:p>
    <w:p w:rsidR="00067855" w:rsidRPr="00176817" w:rsidRDefault="00067855" w:rsidP="00176817">
      <w:pPr>
        <w:shd w:val="clear" w:color="auto" w:fill="FFFFFF"/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580403" w:rsidRDefault="00580403" w:rsidP="00A64456">
      <w:pPr>
        <w:spacing w:line="233" w:lineRule="auto"/>
        <w:jc w:val="both"/>
        <w:rPr>
          <w:color w:val="FF0000"/>
          <w:sz w:val="28"/>
        </w:rPr>
      </w:pPr>
    </w:p>
    <w:p w:rsidR="00A64456" w:rsidRDefault="00A64456" w:rsidP="00A64456">
      <w:pPr>
        <w:spacing w:line="233" w:lineRule="auto"/>
        <w:jc w:val="both"/>
        <w:rPr>
          <w:color w:val="FF0000"/>
          <w:sz w:val="28"/>
        </w:rPr>
      </w:pPr>
    </w:p>
    <w:p w:rsidR="00C82931" w:rsidRDefault="00C82931" w:rsidP="00A64456">
      <w:pPr>
        <w:spacing w:line="233" w:lineRule="auto"/>
        <w:jc w:val="both"/>
        <w:rPr>
          <w:color w:val="FF0000"/>
          <w:sz w:val="28"/>
        </w:rPr>
        <w:sectPr w:rsidR="00C82931" w:rsidSect="00EB7DD9">
          <w:footerReference w:type="even" r:id="rId8"/>
          <w:footerReference w:type="default" r:id="rId9"/>
          <w:pgSz w:w="11907" w:h="16840" w:code="9"/>
          <w:pgMar w:top="709" w:right="851" w:bottom="851" w:left="1418" w:header="720" w:footer="720" w:gutter="0"/>
          <w:cols w:space="720"/>
        </w:sectPr>
      </w:pPr>
    </w:p>
    <w:p w:rsidR="00663BA4" w:rsidRDefault="0077098C" w:rsidP="00EC742A">
      <w:pPr>
        <w:tabs>
          <w:tab w:val="right" w:pos="9491"/>
          <w:tab w:val="right" w:pos="978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663BA4" w:rsidRDefault="008F7911" w:rsidP="00EC742A">
      <w:pPr>
        <w:tabs>
          <w:tab w:val="right" w:pos="12304"/>
        </w:tabs>
        <w:jc w:val="center"/>
        <w:rPr>
          <w:rFonts w:eastAsia="Calibri"/>
          <w:sz w:val="28"/>
          <w:szCs w:val="28"/>
          <w:lang w:eastAsia="en-US"/>
        </w:rPr>
      </w:pPr>
      <w:r w:rsidRPr="00663BA4">
        <w:rPr>
          <w:rFonts w:eastAsia="Calibri"/>
          <w:sz w:val="28"/>
          <w:szCs w:val="28"/>
          <w:lang w:eastAsia="en-US"/>
        </w:rPr>
        <w:t xml:space="preserve">Перечень </w:t>
      </w:r>
      <w:r>
        <w:rPr>
          <w:rFonts w:eastAsia="Calibri"/>
          <w:sz w:val="28"/>
          <w:szCs w:val="28"/>
          <w:lang w:eastAsia="en-US"/>
        </w:rPr>
        <w:t>налоговых</w:t>
      </w:r>
      <w:r w:rsidR="00663BA4">
        <w:rPr>
          <w:rFonts w:eastAsia="Calibri"/>
          <w:sz w:val="28"/>
          <w:szCs w:val="28"/>
          <w:lang w:eastAsia="en-US"/>
        </w:rPr>
        <w:t xml:space="preserve"> льгот в рамках муниципальной</w:t>
      </w:r>
      <w:r w:rsidR="00663BA4" w:rsidRPr="00663BA4">
        <w:rPr>
          <w:rFonts w:eastAsia="Calibri"/>
          <w:sz w:val="28"/>
          <w:szCs w:val="28"/>
          <w:lang w:eastAsia="en-US"/>
        </w:rPr>
        <w:t xml:space="preserve"> программы </w:t>
      </w:r>
      <w:r w:rsidR="00663BA4">
        <w:rPr>
          <w:rFonts w:eastAsia="Calibri"/>
          <w:sz w:val="28"/>
          <w:szCs w:val="28"/>
          <w:lang w:eastAsia="en-US"/>
        </w:rPr>
        <w:t>Большесальского сельского поселения</w:t>
      </w:r>
      <w:r w:rsidR="00663BA4" w:rsidRPr="00663BA4">
        <w:rPr>
          <w:rFonts w:eastAsia="Calibri"/>
          <w:sz w:val="28"/>
          <w:szCs w:val="28"/>
          <w:lang w:eastAsia="en-US"/>
        </w:rPr>
        <w:t xml:space="preserve"> «Социальная поддержка граждан»</w:t>
      </w:r>
    </w:p>
    <w:p w:rsidR="00FD6242" w:rsidRDefault="00FD6242" w:rsidP="00EC742A">
      <w:pPr>
        <w:tabs>
          <w:tab w:val="right" w:pos="12304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285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5"/>
        <w:gridCol w:w="7"/>
        <w:gridCol w:w="1237"/>
        <w:gridCol w:w="7"/>
        <w:gridCol w:w="1716"/>
        <w:gridCol w:w="9"/>
        <w:gridCol w:w="829"/>
        <w:gridCol w:w="24"/>
        <w:gridCol w:w="318"/>
        <w:gridCol w:w="69"/>
        <w:gridCol w:w="434"/>
        <w:gridCol w:w="35"/>
        <w:gridCol w:w="408"/>
        <w:gridCol w:w="80"/>
        <w:gridCol w:w="330"/>
        <w:gridCol w:w="84"/>
        <w:gridCol w:w="344"/>
        <w:gridCol w:w="87"/>
        <w:gridCol w:w="432"/>
        <w:gridCol w:w="93"/>
        <w:gridCol w:w="334"/>
        <w:gridCol w:w="97"/>
        <w:gridCol w:w="368"/>
        <w:gridCol w:w="104"/>
        <w:gridCol w:w="323"/>
        <w:gridCol w:w="108"/>
        <w:gridCol w:w="413"/>
        <w:gridCol w:w="112"/>
        <w:gridCol w:w="316"/>
        <w:gridCol w:w="116"/>
        <w:gridCol w:w="399"/>
        <w:gridCol w:w="6"/>
        <w:gridCol w:w="119"/>
        <w:gridCol w:w="313"/>
        <w:gridCol w:w="123"/>
        <w:gridCol w:w="392"/>
        <w:gridCol w:w="7"/>
        <w:gridCol w:w="125"/>
        <w:gridCol w:w="306"/>
        <w:gridCol w:w="129"/>
        <w:gridCol w:w="389"/>
        <w:gridCol w:w="135"/>
        <w:gridCol w:w="295"/>
        <w:gridCol w:w="139"/>
        <w:gridCol w:w="379"/>
        <w:gridCol w:w="145"/>
        <w:gridCol w:w="284"/>
        <w:gridCol w:w="149"/>
        <w:gridCol w:w="369"/>
        <w:gridCol w:w="155"/>
        <w:gridCol w:w="273"/>
        <w:gridCol w:w="159"/>
        <w:gridCol w:w="359"/>
        <w:gridCol w:w="165"/>
        <w:gridCol w:w="263"/>
        <w:gridCol w:w="169"/>
        <w:gridCol w:w="351"/>
        <w:gridCol w:w="173"/>
        <w:gridCol w:w="255"/>
        <w:gridCol w:w="177"/>
        <w:gridCol w:w="346"/>
        <w:gridCol w:w="25"/>
        <w:gridCol w:w="13"/>
        <w:gridCol w:w="6"/>
      </w:tblGrid>
      <w:tr w:rsidR="00C54190" w:rsidRPr="00663BA4" w:rsidTr="00983B83">
        <w:trPr>
          <w:trHeight w:val="56"/>
          <w:tblHeader/>
        </w:trPr>
        <w:tc>
          <w:tcPr>
            <w:tcW w:w="247" w:type="dxa"/>
            <w:vMerge w:val="restart"/>
            <w:shd w:val="clear" w:color="auto" w:fill="auto"/>
          </w:tcPr>
          <w:p w:rsidR="00C54190" w:rsidRPr="00663BA4" w:rsidRDefault="00C54190" w:rsidP="00663BA4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lastRenderedPageBreak/>
              <w:t xml:space="preserve">№ </w:t>
            </w:r>
          </w:p>
          <w:p w:rsidR="00C54190" w:rsidRPr="00663BA4" w:rsidRDefault="00C54190" w:rsidP="00663BA4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1263" w:type="dxa"/>
            <w:gridSpan w:val="3"/>
            <w:vMerge w:val="restart"/>
            <w:shd w:val="clear" w:color="auto" w:fill="auto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Наименование </w:t>
            </w:r>
            <w:r w:rsidRPr="00663BA4">
              <w:rPr>
                <w:rFonts w:eastAsia="Calibri"/>
                <w:spacing w:val="-6"/>
                <w:lang w:eastAsia="en-US"/>
              </w:rPr>
              <w:t>и вид налоговой</w:t>
            </w:r>
            <w:r w:rsidRPr="00663BA4">
              <w:rPr>
                <w:rFonts w:eastAsia="Calibri"/>
                <w:lang w:eastAsia="en-US"/>
              </w:rPr>
              <w:t xml:space="preserve"> льготы</w:t>
            </w:r>
            <w:r w:rsidRPr="00663BA4">
              <w:t>,</w:t>
            </w:r>
          </w:p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реквизиты нормативного правового акта, устанавли</w:t>
            </w:r>
            <w:r w:rsidRPr="00663BA4">
              <w:rPr>
                <w:rFonts w:eastAsia="Calibri"/>
                <w:lang w:eastAsia="en-US"/>
              </w:rPr>
              <w:softHyphen/>
              <w:t>вающего налоговую льготу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Цель, задача </w:t>
            </w:r>
            <w:r>
              <w:rPr>
                <w:rFonts w:eastAsia="Calibri"/>
                <w:lang w:eastAsia="en-US"/>
              </w:rPr>
              <w:t>муниципальной</w:t>
            </w:r>
            <w:r w:rsidRPr="00663BA4">
              <w:rPr>
                <w:rFonts w:eastAsia="Calibri"/>
                <w:lang w:eastAsia="en-US"/>
              </w:rPr>
              <w:t xml:space="preserve"> </w:t>
            </w:r>
            <w:r w:rsidRPr="00663BA4">
              <w:rPr>
                <w:rFonts w:eastAsia="Calibri"/>
                <w:spacing w:val="-10"/>
                <w:lang w:eastAsia="en-US"/>
              </w:rPr>
              <w:t>программы</w:t>
            </w:r>
            <w:r w:rsidRPr="00663BA4">
              <w:rPr>
                <w:rFonts w:eastAsia="Calibri"/>
                <w:lang w:eastAsia="en-US"/>
              </w:rPr>
              <w:t xml:space="preserve">, </w:t>
            </w:r>
            <w:r w:rsidRPr="00663BA4">
              <w:rPr>
                <w:rFonts w:eastAsia="Calibri"/>
                <w:spacing w:val="-4"/>
                <w:lang w:eastAsia="en-US"/>
              </w:rPr>
              <w:t>на которые</w:t>
            </w:r>
            <w:r w:rsidRPr="00663BA4">
              <w:rPr>
                <w:rFonts w:eastAsia="Calibri"/>
                <w:lang w:eastAsia="en-US"/>
              </w:rPr>
              <w:t xml:space="preserve"> </w:t>
            </w:r>
            <w:r w:rsidRPr="00663BA4">
              <w:rPr>
                <w:rFonts w:eastAsia="Calibri"/>
                <w:spacing w:val="-4"/>
                <w:lang w:eastAsia="en-US"/>
              </w:rPr>
              <w:t xml:space="preserve">направлена </w:t>
            </w:r>
            <w:r w:rsidRPr="00663BA4">
              <w:rPr>
                <w:rFonts w:eastAsia="Calibri"/>
                <w:lang w:eastAsia="en-US"/>
              </w:rPr>
              <w:t>налоговая льгота</w:t>
            </w:r>
          </w:p>
        </w:tc>
        <w:tc>
          <w:tcPr>
            <w:tcW w:w="846" w:type="dxa"/>
            <w:gridSpan w:val="2"/>
            <w:vMerge w:val="restart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С</w:t>
            </w:r>
            <w:r w:rsidRPr="00663BA4">
              <w:rPr>
                <w:rFonts w:eastAsia="Calibri"/>
                <w:spacing w:val="-6"/>
                <w:lang w:eastAsia="en-US"/>
              </w:rPr>
              <w:t>оответ</w:t>
            </w:r>
            <w:r w:rsidRPr="00663BA4">
              <w:rPr>
                <w:rFonts w:eastAsia="Calibri"/>
                <w:spacing w:val="-6"/>
                <w:lang w:eastAsia="en-US"/>
              </w:rPr>
              <w:softHyphen/>
              <w:t>стви</w:t>
            </w:r>
            <w:r w:rsidRPr="00663BA4">
              <w:rPr>
                <w:rFonts w:eastAsia="Calibri"/>
                <w:lang w:eastAsia="en-US"/>
              </w:rPr>
              <w:t>е показа</w:t>
            </w:r>
            <w:r w:rsidRPr="00663BA4">
              <w:rPr>
                <w:rFonts w:eastAsia="Calibri"/>
                <w:lang w:eastAsia="en-US"/>
              </w:rPr>
              <w:softHyphen/>
              <w:t xml:space="preserve">телю </w:t>
            </w:r>
            <w:r>
              <w:rPr>
                <w:rFonts w:eastAsia="Calibri"/>
                <w:lang w:eastAsia="en-US"/>
              </w:rPr>
              <w:t>муниципальной</w:t>
            </w:r>
            <w:r w:rsidRPr="00663BA4">
              <w:rPr>
                <w:rFonts w:eastAsia="Calibri"/>
                <w:lang w:eastAsia="en-US"/>
              </w:rPr>
              <w:t xml:space="preserve"> прог</w:t>
            </w:r>
            <w:r w:rsidRPr="00663BA4">
              <w:rPr>
                <w:rFonts w:eastAsia="Calibri"/>
                <w:lang w:eastAsia="en-US"/>
              </w:rPr>
              <w:softHyphen/>
              <w:t xml:space="preserve">раммы, </w:t>
            </w:r>
            <w:r w:rsidRPr="00663BA4">
              <w:rPr>
                <w:rFonts w:eastAsia="Calibri"/>
                <w:spacing w:val="-8"/>
                <w:lang w:eastAsia="en-US"/>
              </w:rPr>
              <w:t>подпрог</w:t>
            </w:r>
            <w:r w:rsidRPr="00663BA4">
              <w:rPr>
                <w:rFonts w:eastAsia="Calibri"/>
                <w:spacing w:val="-8"/>
                <w:lang w:eastAsia="en-US"/>
              </w:rPr>
              <w:softHyphen/>
            </w:r>
            <w:r w:rsidRPr="00663BA4">
              <w:rPr>
                <w:rFonts w:eastAsia="Calibri"/>
                <w:lang w:eastAsia="en-US"/>
              </w:rPr>
              <w:t xml:space="preserve">раммы </w:t>
            </w:r>
            <w:r>
              <w:rPr>
                <w:rFonts w:eastAsia="Calibri"/>
                <w:lang w:eastAsia="en-US"/>
              </w:rPr>
              <w:t>муниципальной</w:t>
            </w:r>
            <w:r w:rsidRPr="00663BA4">
              <w:rPr>
                <w:rFonts w:eastAsia="Calibri"/>
                <w:lang w:eastAsia="en-US"/>
              </w:rPr>
              <w:t xml:space="preserve"> прог</w:t>
            </w:r>
            <w:r w:rsidRPr="00663BA4">
              <w:rPr>
                <w:rFonts w:eastAsia="Calibri"/>
                <w:lang w:eastAsia="en-US"/>
              </w:rPr>
              <w:softHyphen/>
              <w:t>раммы</w:t>
            </w:r>
          </w:p>
        </w:tc>
        <w:tc>
          <w:tcPr>
            <w:tcW w:w="851" w:type="dxa"/>
            <w:gridSpan w:val="4"/>
            <w:vMerge w:val="restart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Сведения </w:t>
            </w:r>
          </w:p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за 2018 год</w:t>
            </w:r>
          </w:p>
        </w:tc>
        <w:tc>
          <w:tcPr>
            <w:tcW w:w="11362" w:type="dxa"/>
            <w:gridSpan w:val="53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Сведения по годам реализации </w:t>
            </w:r>
            <w:r>
              <w:rPr>
                <w:rFonts w:eastAsia="Calibri"/>
                <w:lang w:eastAsia="en-US"/>
              </w:rPr>
              <w:t>муниципальной</w:t>
            </w:r>
            <w:r w:rsidRPr="00663BA4">
              <w:rPr>
                <w:rFonts w:eastAsia="Calibri"/>
                <w:lang w:eastAsia="en-US"/>
              </w:rPr>
              <w:t xml:space="preserve"> программы</w:t>
            </w:r>
          </w:p>
        </w:tc>
      </w:tr>
      <w:tr w:rsidR="00C54190" w:rsidRPr="00663BA4" w:rsidTr="00983B83">
        <w:trPr>
          <w:gridAfter w:val="1"/>
          <w:wAfter w:w="6" w:type="dxa"/>
          <w:trHeight w:val="222"/>
          <w:tblHeader/>
        </w:trPr>
        <w:tc>
          <w:tcPr>
            <w:tcW w:w="247" w:type="dxa"/>
            <w:vMerge/>
            <w:shd w:val="clear" w:color="auto" w:fill="auto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3" w:type="dxa"/>
            <w:gridSpan w:val="3"/>
            <w:vMerge/>
            <w:shd w:val="clear" w:color="auto" w:fill="auto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6" w:type="dxa"/>
            <w:gridSpan w:val="2"/>
            <w:vMerge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gridSpan w:val="4"/>
            <w:vMerge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9" w:type="dxa"/>
            <w:gridSpan w:val="4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2019 год</w:t>
            </w:r>
          </w:p>
        </w:tc>
        <w:tc>
          <w:tcPr>
            <w:tcW w:w="955" w:type="dxa"/>
            <w:gridSpan w:val="4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2020 год</w:t>
            </w:r>
          </w:p>
        </w:tc>
        <w:tc>
          <w:tcPr>
            <w:tcW w:w="900" w:type="dxa"/>
            <w:gridSpan w:val="4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2021 год</w:t>
            </w:r>
          </w:p>
        </w:tc>
        <w:tc>
          <w:tcPr>
            <w:tcW w:w="957" w:type="dxa"/>
            <w:gridSpan w:val="4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2022 год</w:t>
            </w:r>
          </w:p>
        </w:tc>
        <w:tc>
          <w:tcPr>
            <w:tcW w:w="956" w:type="dxa"/>
            <w:gridSpan w:val="5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961" w:type="dxa"/>
            <w:gridSpan w:val="5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2024год</w:t>
            </w:r>
          </w:p>
        </w:tc>
        <w:tc>
          <w:tcPr>
            <w:tcW w:w="956" w:type="dxa"/>
            <w:gridSpan w:val="4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955" w:type="dxa"/>
            <w:gridSpan w:val="4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954" w:type="dxa"/>
            <w:gridSpan w:val="4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953" w:type="dxa"/>
            <w:gridSpan w:val="4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955" w:type="dxa"/>
            <w:gridSpan w:val="4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2029 год</w:t>
            </w:r>
          </w:p>
        </w:tc>
        <w:tc>
          <w:tcPr>
            <w:tcW w:w="995" w:type="dxa"/>
            <w:gridSpan w:val="6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2030 год</w:t>
            </w:r>
          </w:p>
        </w:tc>
      </w:tr>
      <w:tr w:rsidR="00C54190" w:rsidRPr="00663BA4" w:rsidTr="00983B83">
        <w:trPr>
          <w:gridAfter w:val="3"/>
          <w:wAfter w:w="44" w:type="dxa"/>
          <w:trHeight w:val="257"/>
          <w:tblHeader/>
        </w:trPr>
        <w:tc>
          <w:tcPr>
            <w:tcW w:w="247" w:type="dxa"/>
            <w:vMerge/>
            <w:shd w:val="clear" w:color="auto" w:fill="auto"/>
          </w:tcPr>
          <w:p w:rsidR="00C54190" w:rsidRPr="00663BA4" w:rsidRDefault="00C54190" w:rsidP="00663BA4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263" w:type="dxa"/>
            <w:gridSpan w:val="3"/>
            <w:vMerge/>
            <w:shd w:val="clear" w:color="auto" w:fill="auto"/>
          </w:tcPr>
          <w:p w:rsidR="00C54190" w:rsidRPr="00663BA4" w:rsidRDefault="00C54190" w:rsidP="00663BA4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C54190" w:rsidRPr="00663BA4" w:rsidRDefault="00C54190" w:rsidP="00663BA4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846" w:type="dxa"/>
            <w:gridSpan w:val="2"/>
            <w:vMerge/>
          </w:tcPr>
          <w:p w:rsidR="00C54190" w:rsidRPr="00663BA4" w:rsidRDefault="00C54190" w:rsidP="00663BA4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344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4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4"/>
                <w:lang w:eastAsia="en-US"/>
              </w:rPr>
              <w:t>щиков</w:t>
            </w:r>
          </w:p>
        </w:tc>
        <w:tc>
          <w:tcPr>
            <w:tcW w:w="507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46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413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31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24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31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469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31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26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31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19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41" w:type="dxa"/>
            <w:gridSpan w:val="3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19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41" w:type="dxa"/>
            <w:gridSpan w:val="3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22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33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22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32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22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31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22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31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24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31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26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</w:tr>
      <w:tr w:rsidR="008F7911" w:rsidRPr="00663BA4" w:rsidTr="00983B83">
        <w:trPr>
          <w:gridAfter w:val="3"/>
          <w:wAfter w:w="44" w:type="dxa"/>
          <w:trHeight w:val="257"/>
          <w:tblHeader/>
        </w:trPr>
        <w:tc>
          <w:tcPr>
            <w:tcW w:w="247" w:type="dxa"/>
            <w:shd w:val="clear" w:color="auto" w:fill="auto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63" w:type="dxa"/>
            <w:gridSpan w:val="3"/>
            <w:shd w:val="clear" w:color="auto" w:fill="auto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46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4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07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46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13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31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9</w:t>
            </w:r>
          </w:p>
        </w:tc>
        <w:tc>
          <w:tcPr>
            <w:tcW w:w="524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31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69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31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526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31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519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41" w:type="dxa"/>
            <w:gridSpan w:val="3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519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41" w:type="dxa"/>
            <w:gridSpan w:val="3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522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33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522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32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522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31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522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431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524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431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526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30</w:t>
            </w:r>
          </w:p>
        </w:tc>
      </w:tr>
      <w:tr w:rsidR="008F7911" w:rsidRPr="00663BA4" w:rsidTr="00983B83">
        <w:trPr>
          <w:gridAfter w:val="3"/>
          <w:wAfter w:w="44" w:type="dxa"/>
          <w:trHeight w:val="257"/>
          <w:tblHeader/>
        </w:trPr>
        <w:tc>
          <w:tcPr>
            <w:tcW w:w="247" w:type="dxa"/>
            <w:shd w:val="clear" w:color="auto" w:fill="auto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63" w:type="dxa"/>
            <w:gridSpan w:val="3"/>
            <w:shd w:val="clear" w:color="auto" w:fill="auto"/>
          </w:tcPr>
          <w:p w:rsidR="008F7911" w:rsidRDefault="008F7911" w:rsidP="008F7911">
            <w:pPr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Освобождение от уплаты </w:t>
            </w:r>
            <w:r>
              <w:rPr>
                <w:rFonts w:eastAsia="Calibri"/>
                <w:lang w:eastAsia="en-US"/>
              </w:rPr>
              <w:t>земельного налога</w:t>
            </w:r>
          </w:p>
          <w:p w:rsidR="008F7911" w:rsidRDefault="008F7911" w:rsidP="008F791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Часть </w:t>
            </w:r>
            <w:proofErr w:type="gramStart"/>
            <w:r>
              <w:rPr>
                <w:rFonts w:eastAsia="Calibri"/>
                <w:lang w:eastAsia="en-US"/>
              </w:rPr>
              <w:t xml:space="preserve">3 </w:t>
            </w:r>
            <w:r w:rsidRPr="00663BA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Решения</w:t>
            </w:r>
            <w:proofErr w:type="gramEnd"/>
            <w:r>
              <w:rPr>
                <w:rFonts w:eastAsia="Calibri"/>
                <w:lang w:eastAsia="en-US"/>
              </w:rPr>
              <w:t xml:space="preserve"> собрания депутатов Большесальского сельского поселения от  23.11.2017г «36 «О земельном налоге»</w:t>
            </w:r>
          </w:p>
          <w:p w:rsidR="008F7911" w:rsidRPr="00663BA4" w:rsidRDefault="008F7911" w:rsidP="008F7911">
            <w:pPr>
              <w:rPr>
                <w:rFonts w:eastAsia="Calibri"/>
                <w:lang w:eastAsia="en-US"/>
              </w:rPr>
            </w:pPr>
          </w:p>
        </w:tc>
        <w:tc>
          <w:tcPr>
            <w:tcW w:w="1733" w:type="dxa"/>
            <w:shd w:val="clear" w:color="auto" w:fill="auto"/>
          </w:tcPr>
          <w:p w:rsidR="008F7911" w:rsidRPr="00663BA4" w:rsidRDefault="008F7911" w:rsidP="008F7911">
            <w:pPr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создание условий для роста благосос</w:t>
            </w:r>
            <w:r w:rsidRPr="00663BA4">
              <w:rPr>
                <w:rFonts w:eastAsia="Calibri"/>
                <w:lang w:eastAsia="en-US"/>
              </w:rPr>
              <w:softHyphen/>
              <w:t xml:space="preserve">тояния граждан – </w:t>
            </w:r>
            <w:r w:rsidRPr="00663BA4">
              <w:rPr>
                <w:rFonts w:eastAsia="Calibri"/>
                <w:spacing w:val="-6"/>
                <w:lang w:eastAsia="en-US"/>
              </w:rPr>
              <w:t>получателей</w:t>
            </w:r>
            <w:r w:rsidRPr="00663BA4">
              <w:rPr>
                <w:rFonts w:eastAsia="Calibri"/>
                <w:lang w:eastAsia="en-US"/>
              </w:rPr>
              <w:t xml:space="preserve"> мер социальной поддержки;</w:t>
            </w:r>
          </w:p>
          <w:p w:rsidR="008F7911" w:rsidRPr="00663BA4" w:rsidRDefault="008F7911" w:rsidP="008F7911">
            <w:pPr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выполнение </w:t>
            </w:r>
            <w:r w:rsidRPr="00663BA4">
              <w:rPr>
                <w:rFonts w:eastAsia="Calibri"/>
                <w:spacing w:val="-6"/>
                <w:lang w:eastAsia="en-US"/>
              </w:rPr>
              <w:t xml:space="preserve">обязательств </w:t>
            </w:r>
            <w:r w:rsidRPr="00663BA4">
              <w:rPr>
                <w:rFonts w:eastAsia="Calibri"/>
                <w:lang w:eastAsia="en-US"/>
              </w:rPr>
              <w:t>по социаль</w:t>
            </w:r>
            <w:r w:rsidRPr="00663BA4">
              <w:rPr>
                <w:rFonts w:eastAsia="Calibri"/>
                <w:lang w:eastAsia="en-US"/>
              </w:rPr>
              <w:softHyphen/>
              <w:t>ной поддерж</w:t>
            </w:r>
            <w:r w:rsidRPr="00663BA4">
              <w:rPr>
                <w:rFonts w:eastAsia="Calibri"/>
                <w:spacing w:val="-10"/>
                <w:lang w:eastAsia="en-US"/>
              </w:rPr>
              <w:t>ке граждан</w:t>
            </w:r>
          </w:p>
        </w:tc>
        <w:tc>
          <w:tcPr>
            <w:tcW w:w="846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44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07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6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3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1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263</w:t>
            </w:r>
          </w:p>
        </w:tc>
        <w:tc>
          <w:tcPr>
            <w:tcW w:w="524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53,0</w:t>
            </w:r>
          </w:p>
        </w:tc>
        <w:tc>
          <w:tcPr>
            <w:tcW w:w="431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469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41,0</w:t>
            </w:r>
          </w:p>
        </w:tc>
        <w:tc>
          <w:tcPr>
            <w:tcW w:w="431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526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41,0</w:t>
            </w:r>
          </w:p>
        </w:tc>
        <w:tc>
          <w:tcPr>
            <w:tcW w:w="431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519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41,0</w:t>
            </w:r>
          </w:p>
        </w:tc>
        <w:tc>
          <w:tcPr>
            <w:tcW w:w="441" w:type="dxa"/>
            <w:gridSpan w:val="3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519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41,0</w:t>
            </w:r>
          </w:p>
        </w:tc>
        <w:tc>
          <w:tcPr>
            <w:tcW w:w="441" w:type="dxa"/>
            <w:gridSpan w:val="3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522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41,0</w:t>
            </w:r>
          </w:p>
        </w:tc>
        <w:tc>
          <w:tcPr>
            <w:tcW w:w="433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522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41,0</w:t>
            </w:r>
          </w:p>
        </w:tc>
        <w:tc>
          <w:tcPr>
            <w:tcW w:w="432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522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41,0</w:t>
            </w:r>
          </w:p>
        </w:tc>
        <w:tc>
          <w:tcPr>
            <w:tcW w:w="431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522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41,0</w:t>
            </w:r>
          </w:p>
        </w:tc>
        <w:tc>
          <w:tcPr>
            <w:tcW w:w="431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524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41,0</w:t>
            </w:r>
          </w:p>
        </w:tc>
        <w:tc>
          <w:tcPr>
            <w:tcW w:w="431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526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41,0</w:t>
            </w:r>
          </w:p>
        </w:tc>
      </w:tr>
      <w:tr w:rsidR="008F7911" w:rsidRPr="00663BA4" w:rsidTr="00983B83">
        <w:trPr>
          <w:gridAfter w:val="2"/>
          <w:wAfter w:w="19" w:type="dxa"/>
          <w:trHeight w:val="257"/>
          <w:tblHeader/>
        </w:trPr>
        <w:tc>
          <w:tcPr>
            <w:tcW w:w="254" w:type="dxa"/>
            <w:gridSpan w:val="2"/>
            <w:shd w:val="clear" w:color="auto" w:fill="auto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249" w:type="dxa"/>
            <w:shd w:val="clear" w:color="auto" w:fill="auto"/>
          </w:tcPr>
          <w:p w:rsidR="008F7911" w:rsidRDefault="008F7911" w:rsidP="008F7911">
            <w:pPr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Освобождение от уплаты </w:t>
            </w:r>
            <w:r>
              <w:rPr>
                <w:rFonts w:eastAsia="Calibri"/>
                <w:lang w:eastAsia="en-US"/>
              </w:rPr>
              <w:t>налога на имущество физических лиц</w:t>
            </w:r>
          </w:p>
          <w:p w:rsidR="008F7911" w:rsidRPr="00663BA4" w:rsidRDefault="008F7911" w:rsidP="008F791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Часть 3 </w:t>
            </w:r>
            <w:r w:rsidRPr="00663BA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Решения собрания депутатов Большесальского сельского поселения от  23.11.2017г «36 «О земельном налоге»</w:t>
            </w:r>
          </w:p>
        </w:tc>
        <w:tc>
          <w:tcPr>
            <w:tcW w:w="1749" w:type="dxa"/>
            <w:gridSpan w:val="3"/>
            <w:shd w:val="clear" w:color="auto" w:fill="auto"/>
          </w:tcPr>
          <w:p w:rsidR="008F7911" w:rsidRPr="00663BA4" w:rsidRDefault="008F7911" w:rsidP="008F7911">
            <w:pPr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создание условий для роста благосос</w:t>
            </w:r>
            <w:r w:rsidRPr="00663BA4">
              <w:rPr>
                <w:rFonts w:eastAsia="Calibri"/>
                <w:lang w:eastAsia="en-US"/>
              </w:rPr>
              <w:softHyphen/>
              <w:t xml:space="preserve">тояния граждан – </w:t>
            </w:r>
            <w:r w:rsidRPr="00663BA4">
              <w:rPr>
                <w:rFonts w:eastAsia="Calibri"/>
                <w:spacing w:val="-6"/>
                <w:lang w:eastAsia="en-US"/>
              </w:rPr>
              <w:t>получателей</w:t>
            </w:r>
            <w:r w:rsidRPr="00663BA4">
              <w:rPr>
                <w:rFonts w:eastAsia="Calibri"/>
                <w:lang w:eastAsia="en-US"/>
              </w:rPr>
              <w:t xml:space="preserve"> мер социальной поддержки;</w:t>
            </w:r>
          </w:p>
          <w:p w:rsidR="008F7911" w:rsidRPr="00663BA4" w:rsidRDefault="008F7911" w:rsidP="008F7911">
            <w:pPr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выполнение </w:t>
            </w:r>
            <w:r w:rsidRPr="00663BA4">
              <w:rPr>
                <w:rFonts w:eastAsia="Calibri"/>
                <w:spacing w:val="-6"/>
                <w:lang w:eastAsia="en-US"/>
              </w:rPr>
              <w:t xml:space="preserve">обязательств </w:t>
            </w:r>
            <w:r w:rsidRPr="00663BA4">
              <w:rPr>
                <w:rFonts w:eastAsia="Calibri"/>
                <w:lang w:eastAsia="en-US"/>
              </w:rPr>
              <w:t>по социаль</w:t>
            </w:r>
            <w:r w:rsidRPr="00663BA4">
              <w:rPr>
                <w:rFonts w:eastAsia="Calibri"/>
                <w:lang w:eastAsia="en-US"/>
              </w:rPr>
              <w:softHyphen/>
              <w:t>ной поддерж</w:t>
            </w:r>
            <w:r w:rsidRPr="00663BA4">
              <w:rPr>
                <w:rFonts w:eastAsia="Calibri"/>
                <w:spacing w:val="-10"/>
                <w:lang w:eastAsia="en-US"/>
              </w:rPr>
              <w:t>ке граждан</w:t>
            </w:r>
          </w:p>
        </w:tc>
        <w:tc>
          <w:tcPr>
            <w:tcW w:w="861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9" w:type="dxa"/>
            <w:gridSpan w:val="2"/>
          </w:tcPr>
          <w:p w:rsidR="008F7911" w:rsidRPr="00663BA4" w:rsidRDefault="008F7911" w:rsidP="008F7911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3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1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30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9,7</w:t>
            </w:r>
          </w:p>
        </w:tc>
        <w:tc>
          <w:tcPr>
            <w:tcW w:w="435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76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2,3</w:t>
            </w:r>
          </w:p>
        </w:tc>
        <w:tc>
          <w:tcPr>
            <w:tcW w:w="435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30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2,3</w:t>
            </w:r>
          </w:p>
        </w:tc>
        <w:tc>
          <w:tcPr>
            <w:tcW w:w="435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28" w:type="dxa"/>
            <w:gridSpan w:val="3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2,3</w:t>
            </w:r>
          </w:p>
        </w:tc>
        <w:tc>
          <w:tcPr>
            <w:tcW w:w="439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28" w:type="dxa"/>
            <w:gridSpan w:val="3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2,3</w:t>
            </w:r>
          </w:p>
        </w:tc>
        <w:tc>
          <w:tcPr>
            <w:tcW w:w="438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28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2,3</w:t>
            </w:r>
          </w:p>
        </w:tc>
        <w:tc>
          <w:tcPr>
            <w:tcW w:w="437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28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2,3</w:t>
            </w:r>
          </w:p>
        </w:tc>
        <w:tc>
          <w:tcPr>
            <w:tcW w:w="436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28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2,3</w:t>
            </w:r>
          </w:p>
        </w:tc>
        <w:tc>
          <w:tcPr>
            <w:tcW w:w="435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28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2,3</w:t>
            </w:r>
          </w:p>
        </w:tc>
        <w:tc>
          <w:tcPr>
            <w:tcW w:w="435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28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2,3</w:t>
            </w:r>
          </w:p>
        </w:tc>
        <w:tc>
          <w:tcPr>
            <w:tcW w:w="435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73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2,3</w:t>
            </w:r>
          </w:p>
        </w:tc>
      </w:tr>
      <w:tr w:rsidR="008F7911" w:rsidRPr="00663BA4" w:rsidTr="00983B83">
        <w:trPr>
          <w:gridAfter w:val="2"/>
          <w:wAfter w:w="19" w:type="dxa"/>
          <w:trHeight w:val="257"/>
          <w:tblHeader/>
        </w:trPr>
        <w:tc>
          <w:tcPr>
            <w:tcW w:w="16283" w:type="dxa"/>
            <w:gridSpan w:val="62"/>
            <w:shd w:val="clear" w:color="auto" w:fill="auto"/>
          </w:tcPr>
          <w:p w:rsidR="008F7911" w:rsidRPr="00C54190" w:rsidRDefault="008F7911" w:rsidP="008F7911">
            <w:pPr>
              <w:jc w:val="center"/>
              <w:rPr>
                <w:rFonts w:eastAsia="Calibri"/>
                <w:lang w:eastAsia="en-US"/>
              </w:rPr>
            </w:pPr>
          </w:p>
          <w:p w:rsidR="008F7911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C54190">
              <w:rPr>
                <w:rFonts w:eastAsia="Calibri"/>
                <w:lang w:eastAsia="en-US"/>
              </w:rPr>
              <w:t>*В целом налоговая льгота соответствует целям, задачам и показателям муниципальной программы. Выделить отдельное основное мероприятие не представляется возможным</w:t>
            </w:r>
          </w:p>
        </w:tc>
      </w:tr>
    </w:tbl>
    <w:p w:rsidR="005D2A6C" w:rsidRPr="005D2A6C" w:rsidRDefault="005D2A6C" w:rsidP="005D2A6C">
      <w:pPr>
        <w:rPr>
          <w:vanish/>
        </w:rPr>
      </w:pPr>
    </w:p>
    <w:p w:rsidR="00663BA4" w:rsidRPr="00663BA4" w:rsidRDefault="00663BA4" w:rsidP="00663BA4">
      <w:pPr>
        <w:ind w:left="-142" w:right="-166"/>
        <w:jc w:val="center"/>
        <w:rPr>
          <w:rFonts w:eastAsia="Calibri"/>
          <w:spacing w:val="-20"/>
          <w:sz w:val="22"/>
          <w:szCs w:val="22"/>
          <w:lang w:eastAsia="en-US"/>
        </w:rPr>
        <w:sectPr w:rsidR="00663BA4" w:rsidRPr="00663BA4" w:rsidSect="004119F9">
          <w:pgSz w:w="16840" w:h="11907" w:orient="landscape" w:code="9"/>
          <w:pgMar w:top="851" w:right="964" w:bottom="340" w:left="567" w:header="720" w:footer="720" w:gutter="0"/>
          <w:cols w:space="720"/>
          <w:docGrid w:linePitch="272"/>
        </w:sectPr>
      </w:pPr>
    </w:p>
    <w:p w:rsidR="00C82931" w:rsidRDefault="00663BA4" w:rsidP="00C8293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:rsidR="00D43FF5" w:rsidRPr="00C82931" w:rsidRDefault="00D43FF5" w:rsidP="00D43FF5">
      <w:pPr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C82931">
        <w:rPr>
          <w:rFonts w:eastAsia="Calibri"/>
          <w:bCs/>
          <w:kern w:val="2"/>
          <w:sz w:val="28"/>
          <w:szCs w:val="28"/>
          <w:lang w:eastAsia="en-US"/>
        </w:rPr>
        <w:t>СВЕДЕНИЯ</w:t>
      </w:r>
    </w:p>
    <w:p w:rsidR="00D43FF5" w:rsidRPr="00C82931" w:rsidRDefault="00D43FF5" w:rsidP="00D43FF5">
      <w:pPr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C82931">
        <w:rPr>
          <w:rFonts w:eastAsia="Calibri"/>
          <w:bCs/>
          <w:kern w:val="2"/>
          <w:sz w:val="28"/>
          <w:szCs w:val="28"/>
          <w:lang w:eastAsia="en-US"/>
        </w:rPr>
        <w:t xml:space="preserve">о показателях муниципальной программы </w:t>
      </w:r>
      <w:r>
        <w:rPr>
          <w:rFonts w:eastAsia="Calibri"/>
          <w:bCs/>
          <w:kern w:val="2"/>
          <w:sz w:val="28"/>
          <w:szCs w:val="28"/>
          <w:lang w:eastAsia="en-US"/>
        </w:rPr>
        <w:t>Большесаль</w:t>
      </w:r>
      <w:r w:rsidRPr="00C82931">
        <w:rPr>
          <w:rFonts w:eastAsia="Calibri"/>
          <w:bCs/>
          <w:kern w:val="2"/>
          <w:sz w:val="28"/>
          <w:szCs w:val="28"/>
          <w:lang w:eastAsia="en-US"/>
        </w:rPr>
        <w:t>ского сельского поселения «Социальная поддержка граждан», подпрограмм   муниципальной программы и их значениях</w:t>
      </w:r>
    </w:p>
    <w:p w:rsidR="00D43FF5" w:rsidRPr="00C82931" w:rsidRDefault="00D43FF5" w:rsidP="00C82931">
      <w:pPr>
        <w:jc w:val="right"/>
        <w:rPr>
          <w:sz w:val="28"/>
          <w:szCs w:val="28"/>
        </w:rPr>
      </w:pPr>
    </w:p>
    <w:tbl>
      <w:tblPr>
        <w:tblpPr w:leftFromText="181" w:rightFromText="181" w:vertAnchor="text" w:horzAnchor="margin" w:tblpXSpec="center" w:tblpY="1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35"/>
        <w:gridCol w:w="3615"/>
        <w:gridCol w:w="940"/>
        <w:gridCol w:w="934"/>
        <w:gridCol w:w="935"/>
        <w:gridCol w:w="669"/>
        <w:gridCol w:w="669"/>
        <w:gridCol w:w="672"/>
        <w:gridCol w:w="669"/>
        <w:gridCol w:w="669"/>
        <w:gridCol w:w="544"/>
        <w:gridCol w:w="669"/>
        <w:gridCol w:w="538"/>
        <w:gridCol w:w="538"/>
        <w:gridCol w:w="672"/>
        <w:gridCol w:w="559"/>
        <w:gridCol w:w="544"/>
        <w:gridCol w:w="672"/>
        <w:gridCol w:w="6"/>
        <w:gridCol w:w="21"/>
      </w:tblGrid>
      <w:tr w:rsidR="00D43FF5" w:rsidRPr="00C82931" w:rsidTr="00EB7D73">
        <w:trPr>
          <w:gridAfter w:val="2"/>
          <w:wAfter w:w="10" w:type="pct"/>
          <w:tblHeader/>
        </w:trPr>
        <w:tc>
          <w:tcPr>
            <w:tcW w:w="241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  <w:t>№ п/п</w:t>
            </w:r>
          </w:p>
          <w:p w:rsidR="00D43FF5" w:rsidRPr="005C50DF" w:rsidRDefault="00D43FF5" w:rsidP="00D43F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4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  <w:t>Номер и наименование показателя</w:t>
            </w:r>
          </w:p>
        </w:tc>
        <w:tc>
          <w:tcPr>
            <w:tcW w:w="308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w w:val="99"/>
                <w:kern w:val="2"/>
                <w:sz w:val="22"/>
                <w:szCs w:val="22"/>
              </w:rPr>
              <w:t>Вид показателя</w:t>
            </w:r>
          </w:p>
        </w:tc>
        <w:tc>
          <w:tcPr>
            <w:tcW w:w="306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952" w:type="pct"/>
            <w:gridSpan w:val="14"/>
          </w:tcPr>
          <w:p w:rsidR="00D43FF5" w:rsidRPr="005C50DF" w:rsidRDefault="00D43FF5" w:rsidP="00D43FF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D43FF5" w:rsidRPr="00C82931" w:rsidTr="00D43FF5">
        <w:trPr>
          <w:gridAfter w:val="2"/>
          <w:wAfter w:w="10" w:type="pct"/>
          <w:tblHeader/>
        </w:trPr>
        <w:tc>
          <w:tcPr>
            <w:tcW w:w="241" w:type="pct"/>
          </w:tcPr>
          <w:p w:rsidR="00D43FF5" w:rsidRPr="005C50DF" w:rsidRDefault="00D43FF5" w:rsidP="00D43FF5">
            <w:pPr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84" w:type="pct"/>
          </w:tcPr>
          <w:p w:rsidR="00D43FF5" w:rsidRPr="005C50DF" w:rsidRDefault="00D43FF5" w:rsidP="00D43FF5">
            <w:pPr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08" w:type="pct"/>
          </w:tcPr>
          <w:p w:rsidR="00D43FF5" w:rsidRPr="005C50DF" w:rsidRDefault="00D43FF5" w:rsidP="00D43FF5">
            <w:pPr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06" w:type="pct"/>
          </w:tcPr>
          <w:p w:rsidR="00D43FF5" w:rsidRPr="005C50DF" w:rsidRDefault="00D43FF5" w:rsidP="00D43FF5">
            <w:pPr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06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2017 год</w:t>
            </w:r>
          </w:p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(факт)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220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178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76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76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20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83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178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 xml:space="preserve">2029 год 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 xml:space="preserve">2030 год </w:t>
            </w:r>
          </w:p>
        </w:tc>
      </w:tr>
      <w:tr w:rsidR="00D43FF5" w:rsidRPr="00C82931" w:rsidTr="00D43FF5">
        <w:trPr>
          <w:gridAfter w:val="2"/>
          <w:wAfter w:w="10" w:type="pct"/>
          <w:tblHeader/>
        </w:trPr>
        <w:tc>
          <w:tcPr>
            <w:tcW w:w="241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4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8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6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06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0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8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6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6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20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3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8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18</w:t>
            </w:r>
          </w:p>
        </w:tc>
      </w:tr>
      <w:tr w:rsidR="00D43FF5" w:rsidRPr="00C82931" w:rsidTr="00D43FF5">
        <w:trPr>
          <w:gridAfter w:val="1"/>
          <w:wAfter w:w="7" w:type="pct"/>
          <w:tblHeader/>
        </w:trPr>
        <w:tc>
          <w:tcPr>
            <w:tcW w:w="4993" w:type="pct"/>
            <w:gridSpan w:val="19"/>
          </w:tcPr>
          <w:p w:rsidR="00D43FF5" w:rsidRPr="009D4AA7" w:rsidRDefault="00D43FF5" w:rsidP="00D43FF5">
            <w:pPr>
              <w:jc w:val="center"/>
              <w:rPr>
                <w:rFonts w:eastAsia="Calibri"/>
                <w:lang w:eastAsia="en-US"/>
              </w:rPr>
            </w:pPr>
            <w:r w:rsidRPr="00C82931">
              <w:t xml:space="preserve">Муниципальная программа </w:t>
            </w:r>
            <w:r>
              <w:t>Большесаль</w:t>
            </w:r>
            <w:r w:rsidRPr="00C82931">
              <w:t>ского сельского поселения «Социальная поддержка граждан»</w:t>
            </w:r>
          </w:p>
        </w:tc>
      </w:tr>
      <w:tr w:rsidR="00D43FF5" w:rsidRPr="00C82931" w:rsidTr="00D43FF5">
        <w:trPr>
          <w:gridAfter w:val="2"/>
          <w:wAfter w:w="10" w:type="pct"/>
          <w:tblHeader/>
        </w:trPr>
        <w:tc>
          <w:tcPr>
            <w:tcW w:w="241" w:type="pct"/>
          </w:tcPr>
          <w:p w:rsidR="00D43FF5" w:rsidRPr="00C82931" w:rsidRDefault="00D43FF5" w:rsidP="00D43FF5">
            <w:r w:rsidRPr="00C82931">
              <w:t>1.</w:t>
            </w:r>
          </w:p>
        </w:tc>
        <w:tc>
          <w:tcPr>
            <w:tcW w:w="1184" w:type="pct"/>
          </w:tcPr>
          <w:p w:rsidR="00D43FF5" w:rsidRPr="00C82931" w:rsidRDefault="00D43FF5" w:rsidP="00D43FF5">
            <w:r w:rsidRPr="003C2A2C">
              <w:t>1.Количество человек, имеющих право на государственную пенсию за выслугу лет</w:t>
            </w:r>
          </w:p>
        </w:tc>
        <w:tc>
          <w:tcPr>
            <w:tcW w:w="308" w:type="pct"/>
          </w:tcPr>
          <w:p w:rsidR="00D43FF5" w:rsidRPr="00C82931" w:rsidRDefault="00D43FF5" w:rsidP="00D43FF5">
            <w:r w:rsidRPr="00C82931">
              <w:t>ведом-</w:t>
            </w:r>
            <w:proofErr w:type="spellStart"/>
            <w:r w:rsidRPr="00C82931">
              <w:t>ственный</w:t>
            </w:r>
            <w:proofErr w:type="spellEnd"/>
          </w:p>
        </w:tc>
        <w:tc>
          <w:tcPr>
            <w:tcW w:w="306" w:type="pct"/>
          </w:tcPr>
          <w:p w:rsidR="00D43FF5" w:rsidRPr="00C82931" w:rsidRDefault="00D43FF5" w:rsidP="00D43FF5">
            <w:r>
              <w:t>человек</w:t>
            </w:r>
          </w:p>
        </w:tc>
        <w:tc>
          <w:tcPr>
            <w:tcW w:w="306" w:type="pct"/>
          </w:tcPr>
          <w:p w:rsidR="00D43FF5" w:rsidRPr="00C82931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D43FF5" w:rsidRPr="00C82931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D43FF5" w:rsidRPr="00C82931" w:rsidRDefault="00D43FF5" w:rsidP="00D43FF5">
            <w:pPr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0" w:type="pct"/>
            <w:shd w:val="clear" w:color="auto" w:fill="auto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" w:type="pct"/>
            <w:shd w:val="clear" w:color="auto" w:fill="auto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6" w:type="pct"/>
            <w:shd w:val="clear" w:color="auto" w:fill="auto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6" w:type="pct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0" w:type="pct"/>
            <w:shd w:val="clear" w:color="auto" w:fill="auto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" w:type="pct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9" w:type="pct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</w:tr>
      <w:tr w:rsidR="00D43FF5" w:rsidRPr="00C82931" w:rsidTr="00D43FF5">
        <w:trPr>
          <w:gridAfter w:val="2"/>
          <w:wAfter w:w="10" w:type="pct"/>
          <w:tblHeader/>
        </w:trPr>
        <w:tc>
          <w:tcPr>
            <w:tcW w:w="241" w:type="pct"/>
          </w:tcPr>
          <w:p w:rsidR="00D43FF5" w:rsidRPr="00C82931" w:rsidRDefault="00D43FF5" w:rsidP="00D43FF5">
            <w:r>
              <w:t>2.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FF5" w:rsidRDefault="00D43FF5" w:rsidP="00D43FF5">
            <w:r>
              <w:t>2.Своевременная и в полном объеме выплата муниципальной пенсии за выслугу лет лицам, замещавшим муниципальные должности и должности муниципальной службы в поселении</w:t>
            </w:r>
          </w:p>
        </w:tc>
        <w:tc>
          <w:tcPr>
            <w:tcW w:w="308" w:type="pct"/>
          </w:tcPr>
          <w:p w:rsidR="00D43FF5" w:rsidRPr="00C82931" w:rsidRDefault="00D43FF5" w:rsidP="00D43FF5">
            <w:r w:rsidRPr="003C2A2C">
              <w:t>ведом-</w:t>
            </w:r>
            <w:proofErr w:type="spellStart"/>
            <w:r w:rsidRPr="003C2A2C">
              <w:t>ственный</w:t>
            </w:r>
            <w:proofErr w:type="spellEnd"/>
          </w:p>
        </w:tc>
        <w:tc>
          <w:tcPr>
            <w:tcW w:w="306" w:type="pct"/>
          </w:tcPr>
          <w:p w:rsidR="00D43FF5" w:rsidRPr="00C82931" w:rsidRDefault="00D43FF5" w:rsidP="00D43FF5">
            <w:r>
              <w:t>процент</w:t>
            </w:r>
          </w:p>
        </w:tc>
        <w:tc>
          <w:tcPr>
            <w:tcW w:w="306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19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19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20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19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19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178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19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176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176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20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183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178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19" w:type="pct"/>
          </w:tcPr>
          <w:p w:rsidR="00D43FF5" w:rsidRDefault="00D43FF5" w:rsidP="00D43FF5">
            <w:r w:rsidRPr="00790D15">
              <w:t>100</w:t>
            </w:r>
          </w:p>
        </w:tc>
      </w:tr>
      <w:tr w:rsidR="00D43FF5" w:rsidRPr="00C82931" w:rsidTr="00D43FF5">
        <w:trPr>
          <w:tblHeader/>
        </w:trPr>
        <w:tc>
          <w:tcPr>
            <w:tcW w:w="5000" w:type="pct"/>
            <w:gridSpan w:val="20"/>
          </w:tcPr>
          <w:p w:rsidR="00D43FF5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C82931">
              <w:rPr>
                <w:rFonts w:eastAsia="Calibri"/>
                <w:bCs/>
                <w:lang w:eastAsia="en-US"/>
              </w:rPr>
              <w:t>Подпрограмма 1. «Социальная поддержка отдельных категорий граждан»</w:t>
            </w:r>
          </w:p>
          <w:p w:rsidR="00D43FF5" w:rsidRPr="00C82931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EB7D73" w:rsidRPr="00C82931" w:rsidTr="009177E5">
        <w:trPr>
          <w:gridAfter w:val="2"/>
          <w:wAfter w:w="10" w:type="pct"/>
          <w:trHeight w:val="808"/>
          <w:tblHeader/>
        </w:trPr>
        <w:tc>
          <w:tcPr>
            <w:tcW w:w="241" w:type="pct"/>
          </w:tcPr>
          <w:p w:rsidR="00EB7D73" w:rsidRPr="00C82931" w:rsidRDefault="00EB7D73" w:rsidP="00EB7D73">
            <w:r>
              <w:t>1.2</w:t>
            </w:r>
          </w:p>
        </w:tc>
        <w:tc>
          <w:tcPr>
            <w:tcW w:w="1184" w:type="pct"/>
          </w:tcPr>
          <w:p w:rsidR="00EB7D73" w:rsidRPr="00C82931" w:rsidRDefault="00EB7D73" w:rsidP="00EB7D73">
            <w:r w:rsidRPr="003C2A2C">
              <w:t>1.Количество человек, имеющих право на государственную пенсию за выслугу лет</w:t>
            </w:r>
          </w:p>
        </w:tc>
        <w:tc>
          <w:tcPr>
            <w:tcW w:w="308" w:type="pct"/>
          </w:tcPr>
          <w:p w:rsidR="00EB7D73" w:rsidRPr="00C82931" w:rsidRDefault="00EB7D73" w:rsidP="00EB7D73">
            <w:r w:rsidRPr="00C82931">
              <w:t>ведом-</w:t>
            </w:r>
            <w:proofErr w:type="spellStart"/>
            <w:r w:rsidRPr="00C82931">
              <w:t>ственный</w:t>
            </w:r>
            <w:proofErr w:type="spellEnd"/>
          </w:p>
        </w:tc>
        <w:tc>
          <w:tcPr>
            <w:tcW w:w="306" w:type="pct"/>
          </w:tcPr>
          <w:p w:rsidR="00EB7D73" w:rsidRPr="00C82931" w:rsidRDefault="00EB7D73" w:rsidP="00EB7D73">
            <w:r>
              <w:t>человек</w:t>
            </w:r>
          </w:p>
        </w:tc>
        <w:tc>
          <w:tcPr>
            <w:tcW w:w="306" w:type="pct"/>
          </w:tcPr>
          <w:p w:rsidR="00EB7D73" w:rsidRPr="00C82931" w:rsidRDefault="00EB7D73" w:rsidP="00EB7D7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EB7D73" w:rsidRPr="00C82931" w:rsidRDefault="00EB7D73" w:rsidP="00EB7D7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EB7D73" w:rsidRPr="00C82931" w:rsidRDefault="00EB7D73" w:rsidP="00EB7D73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0" w:type="pct"/>
            <w:shd w:val="clear" w:color="auto" w:fill="auto"/>
          </w:tcPr>
          <w:p w:rsidR="00EB7D73" w:rsidRDefault="00EB7D73" w:rsidP="00EB7D73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EB7D73" w:rsidRDefault="00EB7D73" w:rsidP="00EB7D73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EB7D73" w:rsidRDefault="00EB7D73" w:rsidP="00EB7D73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8" w:type="pct"/>
            <w:shd w:val="clear" w:color="auto" w:fill="auto"/>
          </w:tcPr>
          <w:p w:rsidR="00EB7D73" w:rsidRDefault="00EB7D73" w:rsidP="00EB7D73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19" w:type="pct"/>
            <w:shd w:val="clear" w:color="auto" w:fill="auto"/>
          </w:tcPr>
          <w:p w:rsidR="00EB7D73" w:rsidRDefault="00EB7D73" w:rsidP="00EB7D73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6" w:type="pct"/>
            <w:shd w:val="clear" w:color="auto" w:fill="auto"/>
          </w:tcPr>
          <w:p w:rsidR="00EB7D73" w:rsidRDefault="00EB7D73" w:rsidP="00EB7D73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6" w:type="pct"/>
          </w:tcPr>
          <w:p w:rsidR="00EB7D73" w:rsidRDefault="00EB7D73" w:rsidP="00EB7D73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0" w:type="pct"/>
          </w:tcPr>
          <w:p w:rsidR="00EB7D73" w:rsidRDefault="00EB7D73" w:rsidP="00EB7D73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3" w:type="pct"/>
          </w:tcPr>
          <w:p w:rsidR="00EB7D73" w:rsidRDefault="00EB7D73" w:rsidP="00EB7D73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8" w:type="pct"/>
          </w:tcPr>
          <w:p w:rsidR="00EB7D73" w:rsidRDefault="00EB7D73" w:rsidP="00EB7D73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19" w:type="pct"/>
          </w:tcPr>
          <w:p w:rsidR="00EB7D73" w:rsidRDefault="00EB7D73" w:rsidP="00EB7D73">
            <w:r>
              <w:rPr>
                <w:rFonts w:eastAsia="Calibri"/>
                <w:lang w:eastAsia="en-US"/>
              </w:rPr>
              <w:t>4</w:t>
            </w:r>
          </w:p>
        </w:tc>
      </w:tr>
      <w:tr w:rsidR="00D43FF5" w:rsidRPr="00C82931" w:rsidTr="00D43FF5">
        <w:trPr>
          <w:gridAfter w:val="2"/>
          <w:wAfter w:w="10" w:type="pct"/>
          <w:tblHeader/>
        </w:trPr>
        <w:tc>
          <w:tcPr>
            <w:tcW w:w="241" w:type="pct"/>
          </w:tcPr>
          <w:p w:rsidR="00D43FF5" w:rsidRPr="00C82931" w:rsidRDefault="00D43FF5" w:rsidP="00D43FF5">
            <w:r>
              <w:t>2.1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FF5" w:rsidRDefault="00D43FF5" w:rsidP="00D43FF5">
            <w:r>
              <w:t>2.Своевременная и в полном объеме выплата муниципальной пенсии за выслугу лет лицам, замещавшим муниципальные должности и должности муниципальной службы в поселении</w:t>
            </w:r>
          </w:p>
        </w:tc>
        <w:tc>
          <w:tcPr>
            <w:tcW w:w="308" w:type="pct"/>
          </w:tcPr>
          <w:p w:rsidR="00D43FF5" w:rsidRPr="00C82931" w:rsidRDefault="00D43FF5" w:rsidP="00D43FF5">
            <w:r w:rsidRPr="003C2A2C">
              <w:t>ведом-</w:t>
            </w:r>
            <w:proofErr w:type="spellStart"/>
            <w:r w:rsidRPr="003C2A2C">
              <w:t>ственный</w:t>
            </w:r>
            <w:proofErr w:type="spellEnd"/>
          </w:p>
        </w:tc>
        <w:tc>
          <w:tcPr>
            <w:tcW w:w="306" w:type="pct"/>
          </w:tcPr>
          <w:p w:rsidR="00D43FF5" w:rsidRPr="00C82931" w:rsidRDefault="00D43FF5" w:rsidP="00D43FF5">
            <w:r>
              <w:t>процент</w:t>
            </w:r>
          </w:p>
        </w:tc>
        <w:tc>
          <w:tcPr>
            <w:tcW w:w="306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19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19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20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19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19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178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19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176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176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20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183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178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19" w:type="pct"/>
          </w:tcPr>
          <w:p w:rsidR="00D43FF5" w:rsidRDefault="00D43FF5" w:rsidP="00D43FF5">
            <w:r w:rsidRPr="00790D15">
              <w:t>100</w:t>
            </w:r>
          </w:p>
        </w:tc>
      </w:tr>
    </w:tbl>
    <w:p w:rsidR="00C82931" w:rsidRPr="00C82931" w:rsidRDefault="00C82931" w:rsidP="00C82931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A638DC" w:rsidRPr="00A638DC" w:rsidRDefault="00A638DC" w:rsidP="00841FAC">
      <w:pPr>
        <w:ind w:left="284"/>
        <w:rPr>
          <w:vanish/>
        </w:rPr>
      </w:pPr>
    </w:p>
    <w:p w:rsidR="00C82931" w:rsidRPr="00C82931" w:rsidRDefault="00C82931" w:rsidP="00C82931"/>
    <w:p w:rsidR="00C82931" w:rsidRPr="00C82931" w:rsidRDefault="00C82931" w:rsidP="00841FAC">
      <w:pPr>
        <w:ind w:firstLine="426"/>
      </w:pPr>
    </w:p>
    <w:p w:rsidR="00C82931" w:rsidRPr="00C82931" w:rsidRDefault="00C82931" w:rsidP="00C82931"/>
    <w:p w:rsidR="00C82931" w:rsidRPr="00C82931" w:rsidRDefault="00C82931" w:rsidP="00C82931"/>
    <w:p w:rsidR="00B358CA" w:rsidRDefault="00B358CA" w:rsidP="00D43FF5">
      <w:pPr>
        <w:tabs>
          <w:tab w:val="left" w:pos="13714"/>
        </w:tabs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</w:p>
    <w:p w:rsidR="004C0721" w:rsidRDefault="00176817" w:rsidP="00D43FF5">
      <w:pPr>
        <w:tabs>
          <w:tab w:val="left" w:pos="13714"/>
        </w:tabs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  <w:r w:rsidRPr="00176817">
        <w:rPr>
          <w:sz w:val="28"/>
          <w:szCs w:val="28"/>
          <w:lang w:eastAsia="en-US"/>
        </w:rPr>
        <w:t xml:space="preserve"> </w:t>
      </w:r>
    </w:p>
    <w:p w:rsidR="00176817" w:rsidRPr="00176817" w:rsidRDefault="00176817" w:rsidP="00D43FF5">
      <w:pPr>
        <w:tabs>
          <w:tab w:val="left" w:pos="13714"/>
        </w:tabs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  <w:r w:rsidRPr="00176817">
        <w:rPr>
          <w:sz w:val="28"/>
          <w:szCs w:val="28"/>
          <w:lang w:eastAsia="en-US"/>
        </w:rPr>
        <w:lastRenderedPageBreak/>
        <w:t xml:space="preserve">Таблица </w:t>
      </w:r>
      <w:r w:rsidR="00BA2697">
        <w:rPr>
          <w:sz w:val="28"/>
          <w:szCs w:val="28"/>
          <w:lang w:eastAsia="en-US"/>
        </w:rPr>
        <w:t>3</w:t>
      </w:r>
    </w:p>
    <w:p w:rsidR="00176817" w:rsidRPr="00176817" w:rsidRDefault="00176817" w:rsidP="0017681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 w:rsidRPr="00176817">
        <w:rPr>
          <w:sz w:val="28"/>
          <w:szCs w:val="28"/>
          <w:lang w:eastAsia="en-US"/>
        </w:rPr>
        <w:t>ПЕРЕЧЕНЬ</w:t>
      </w:r>
    </w:p>
    <w:p w:rsidR="00176817" w:rsidRPr="00176817" w:rsidRDefault="00176817" w:rsidP="0017681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 w:rsidRPr="00176817">
        <w:rPr>
          <w:sz w:val="28"/>
          <w:szCs w:val="28"/>
          <w:lang w:eastAsia="en-US"/>
        </w:rPr>
        <w:t xml:space="preserve">подпрограмм, основных мероприятий и мероприятий муниципальной программы </w:t>
      </w:r>
      <w:r>
        <w:rPr>
          <w:sz w:val="28"/>
          <w:szCs w:val="28"/>
          <w:lang w:eastAsia="en-US"/>
        </w:rPr>
        <w:t>Большесаль</w:t>
      </w:r>
      <w:r w:rsidRPr="00176817">
        <w:rPr>
          <w:sz w:val="28"/>
          <w:szCs w:val="28"/>
          <w:lang w:eastAsia="en-US"/>
        </w:rPr>
        <w:t>ского сельского поселения</w:t>
      </w:r>
    </w:p>
    <w:p w:rsidR="00176817" w:rsidRPr="00176817" w:rsidRDefault="00176817" w:rsidP="0017681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 w:rsidRPr="00176817">
        <w:rPr>
          <w:sz w:val="28"/>
          <w:szCs w:val="28"/>
          <w:lang w:eastAsia="en-US"/>
        </w:rPr>
        <w:t>«Социальная поддержка граждан»</w:t>
      </w:r>
    </w:p>
    <w:p w:rsidR="00176817" w:rsidRPr="00176817" w:rsidRDefault="00176817" w:rsidP="0017681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176817" w:rsidRPr="00176817" w:rsidRDefault="00176817" w:rsidP="00176817">
      <w:pPr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2734"/>
        <w:gridCol w:w="1421"/>
        <w:gridCol w:w="1681"/>
        <w:gridCol w:w="1816"/>
        <w:gridCol w:w="2365"/>
        <w:gridCol w:w="2512"/>
        <w:gridCol w:w="2260"/>
      </w:tblGrid>
      <w:tr w:rsidR="00176817" w:rsidRPr="00D43FF5" w:rsidTr="00EF7FEF">
        <w:trPr>
          <w:tblHeader/>
        </w:trPr>
        <w:tc>
          <w:tcPr>
            <w:tcW w:w="702" w:type="dxa"/>
            <w:vMerge w:val="restart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57" w:type="dxa"/>
            <w:vMerge w:val="restart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Номер и наименование основного мероприятия подпрограммы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43FF5">
              <w:rPr>
                <w:sz w:val="24"/>
                <w:szCs w:val="24"/>
                <w:lang w:eastAsia="en-US"/>
              </w:rPr>
              <w:t>Соиспол-нитель</w:t>
            </w:r>
            <w:proofErr w:type="spellEnd"/>
            <w:proofErr w:type="gramEnd"/>
            <w:r w:rsidRPr="00D43FF5">
              <w:rPr>
                <w:sz w:val="24"/>
                <w:szCs w:val="24"/>
                <w:lang w:eastAsia="en-US"/>
              </w:rPr>
              <w:t>, участник, ответ-</w:t>
            </w:r>
            <w:proofErr w:type="spellStart"/>
            <w:r w:rsidRPr="00D43FF5">
              <w:rPr>
                <w:sz w:val="24"/>
                <w:szCs w:val="24"/>
                <w:lang w:eastAsia="en-US"/>
              </w:rPr>
              <w:t>ственный</w:t>
            </w:r>
            <w:proofErr w:type="spellEnd"/>
            <w:r w:rsidRPr="00D43FF5">
              <w:rPr>
                <w:sz w:val="24"/>
                <w:szCs w:val="24"/>
                <w:lang w:eastAsia="en-US"/>
              </w:rPr>
              <w:t xml:space="preserve"> </w:t>
            </w:r>
          </w:p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 xml:space="preserve">за </w:t>
            </w:r>
            <w:proofErr w:type="spellStart"/>
            <w:r w:rsidRPr="00D43FF5">
              <w:rPr>
                <w:sz w:val="24"/>
                <w:szCs w:val="24"/>
                <w:lang w:eastAsia="en-US"/>
              </w:rPr>
              <w:t>испол-нение</w:t>
            </w:r>
            <w:proofErr w:type="spellEnd"/>
            <w:r w:rsidRPr="00D43FF5">
              <w:rPr>
                <w:sz w:val="24"/>
                <w:szCs w:val="24"/>
                <w:lang w:eastAsia="en-US"/>
              </w:rPr>
              <w:t xml:space="preserve"> основного </w:t>
            </w:r>
            <w:proofErr w:type="spellStart"/>
            <w:r w:rsidRPr="00D43FF5">
              <w:rPr>
                <w:sz w:val="24"/>
                <w:szCs w:val="24"/>
                <w:lang w:eastAsia="en-US"/>
              </w:rPr>
              <w:t>меропри-ятия</w:t>
            </w:r>
            <w:proofErr w:type="spellEnd"/>
          </w:p>
        </w:tc>
        <w:tc>
          <w:tcPr>
            <w:tcW w:w="3526" w:type="dxa"/>
            <w:gridSpan w:val="2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Срок (годы)</w:t>
            </w:r>
          </w:p>
        </w:tc>
        <w:tc>
          <w:tcPr>
            <w:tcW w:w="2384" w:type="dxa"/>
            <w:vMerge w:val="restart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Ожидаемый результат</w:t>
            </w:r>
            <w:r w:rsidRPr="00D43FF5">
              <w:rPr>
                <w:sz w:val="24"/>
                <w:szCs w:val="24"/>
                <w:lang w:eastAsia="en-US"/>
              </w:rPr>
              <w:br/>
              <w:t xml:space="preserve"> (краткое описание)</w:t>
            </w:r>
          </w:p>
        </w:tc>
        <w:tc>
          <w:tcPr>
            <w:tcW w:w="2533" w:type="dxa"/>
            <w:vMerge w:val="restart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Последствия не реализации основного мероприятия</w:t>
            </w:r>
          </w:p>
        </w:tc>
        <w:tc>
          <w:tcPr>
            <w:tcW w:w="2279" w:type="dxa"/>
            <w:vMerge w:val="restart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 xml:space="preserve">Связь </w:t>
            </w:r>
          </w:p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с показателями муниципальной программы (подпрограммы)</w:t>
            </w:r>
          </w:p>
        </w:tc>
      </w:tr>
      <w:tr w:rsidR="00176817" w:rsidRPr="00D43FF5" w:rsidTr="00EF7FEF">
        <w:trPr>
          <w:tblHeader/>
        </w:trPr>
        <w:tc>
          <w:tcPr>
            <w:tcW w:w="702" w:type="dxa"/>
            <w:vMerge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начала реализации</w:t>
            </w:r>
          </w:p>
        </w:tc>
        <w:tc>
          <w:tcPr>
            <w:tcW w:w="1831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окончания реализации</w:t>
            </w:r>
          </w:p>
        </w:tc>
        <w:tc>
          <w:tcPr>
            <w:tcW w:w="2384" w:type="dxa"/>
            <w:vMerge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vMerge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9" w:type="dxa"/>
            <w:vMerge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</w:p>
        </w:tc>
      </w:tr>
    </w:tbl>
    <w:p w:rsidR="00176817" w:rsidRPr="00D43FF5" w:rsidRDefault="00176817" w:rsidP="00176817">
      <w:pPr>
        <w:autoSpaceDE w:val="0"/>
        <w:autoSpaceDN w:val="0"/>
        <w:adjustRightInd w:val="0"/>
        <w:outlineLvl w:val="0"/>
        <w:rPr>
          <w:sz w:val="24"/>
          <w:szCs w:val="24"/>
          <w:lang w:eastAsia="en-US"/>
        </w:rPr>
      </w:pPr>
      <w:r w:rsidRPr="00D43FF5">
        <w:rPr>
          <w:sz w:val="24"/>
          <w:szCs w:val="24"/>
          <w:lang w:eastAsia="en-US"/>
        </w:rPr>
        <w:t xml:space="preserve"> 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2734"/>
        <w:gridCol w:w="1421"/>
        <w:gridCol w:w="1681"/>
        <w:gridCol w:w="1816"/>
        <w:gridCol w:w="2364"/>
        <w:gridCol w:w="2512"/>
        <w:gridCol w:w="2260"/>
        <w:gridCol w:w="13"/>
      </w:tblGrid>
      <w:tr w:rsidR="00176817" w:rsidRPr="00D43FF5" w:rsidTr="00EF7FEF">
        <w:trPr>
          <w:gridAfter w:val="1"/>
          <w:wAfter w:w="13" w:type="dxa"/>
          <w:tblHeader/>
        </w:trPr>
        <w:tc>
          <w:tcPr>
            <w:tcW w:w="702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57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5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31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84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33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79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176817" w:rsidRPr="00D43FF5" w:rsidTr="00EF7FEF">
        <w:tc>
          <w:tcPr>
            <w:tcW w:w="15626" w:type="dxa"/>
            <w:gridSpan w:val="9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  <w:lang w:eastAsia="en-US"/>
              </w:rPr>
            </w:pPr>
            <w:r w:rsidRPr="00D43FF5">
              <w:rPr>
                <w:bCs/>
                <w:sz w:val="24"/>
                <w:szCs w:val="24"/>
                <w:lang w:eastAsia="en-US"/>
              </w:rPr>
              <w:t>Подпрограмма 1 «Социальная поддержка отдельных категорий граждан»</w:t>
            </w:r>
          </w:p>
        </w:tc>
      </w:tr>
      <w:tr w:rsidR="00176817" w:rsidRPr="00D43FF5" w:rsidTr="00EF7FEF">
        <w:tc>
          <w:tcPr>
            <w:tcW w:w="15626" w:type="dxa"/>
            <w:gridSpan w:val="9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  <w:lang w:eastAsia="en-US"/>
              </w:rPr>
            </w:pPr>
            <w:r w:rsidRPr="00D43FF5">
              <w:rPr>
                <w:bCs/>
                <w:sz w:val="24"/>
                <w:szCs w:val="24"/>
                <w:lang w:eastAsia="en-US"/>
              </w:rPr>
              <w:t>Цель подпрограммы 1 «Повышение уровня жизни граждан – получателей мер социальной поддержки»</w:t>
            </w:r>
          </w:p>
        </w:tc>
      </w:tr>
      <w:tr w:rsidR="00176817" w:rsidRPr="00D43FF5" w:rsidTr="00EF7FEF">
        <w:tc>
          <w:tcPr>
            <w:tcW w:w="15626" w:type="dxa"/>
            <w:gridSpan w:val="9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  <w:lang w:eastAsia="en-US"/>
              </w:rPr>
            </w:pPr>
            <w:r w:rsidRPr="00D43FF5">
              <w:rPr>
                <w:bCs/>
                <w:sz w:val="24"/>
                <w:szCs w:val="24"/>
                <w:lang w:eastAsia="en-US"/>
              </w:rPr>
              <w:t>Задача подпрограммы 1 «Организация своевременного и в полном объеме предоставления мер социальной поддержки, государственных социальных гарантий отдельным категориям граждан»</w:t>
            </w:r>
          </w:p>
        </w:tc>
      </w:tr>
      <w:tr w:rsidR="00176817" w:rsidRPr="00D43FF5" w:rsidTr="00EF7FEF">
        <w:trPr>
          <w:gridAfter w:val="1"/>
          <w:wAfter w:w="13" w:type="dxa"/>
        </w:trPr>
        <w:tc>
          <w:tcPr>
            <w:tcW w:w="702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57" w:type="dxa"/>
            <w:shd w:val="clear" w:color="auto" w:fill="auto"/>
          </w:tcPr>
          <w:p w:rsidR="00176817" w:rsidRPr="00D43FF5" w:rsidRDefault="00176817" w:rsidP="00391C5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 xml:space="preserve">1.1. Выплата </w:t>
            </w:r>
            <w:r w:rsidR="004B7EC1" w:rsidRPr="004B7EC1">
              <w:rPr>
                <w:sz w:val="24"/>
                <w:szCs w:val="24"/>
                <w:lang w:eastAsia="en-US"/>
              </w:rPr>
              <w:t>муниципальной</w:t>
            </w:r>
            <w:r w:rsidRPr="00D43FF5">
              <w:rPr>
                <w:sz w:val="24"/>
                <w:szCs w:val="24"/>
                <w:lang w:eastAsia="en-US"/>
              </w:rPr>
              <w:t xml:space="preserve"> пенсии за выслугу лет лицам, замещавшим муниципальные должности  и должности муниципальной службы в </w:t>
            </w:r>
            <w:r w:rsidR="00391C54">
              <w:rPr>
                <w:sz w:val="24"/>
                <w:szCs w:val="24"/>
                <w:lang w:eastAsia="en-US"/>
              </w:rPr>
              <w:t>Большесальском</w:t>
            </w:r>
            <w:r w:rsidRPr="00D43FF5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  <w:tc>
          <w:tcPr>
            <w:tcW w:w="1432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Администрация Большесальского сельского поселения</w:t>
            </w:r>
          </w:p>
        </w:tc>
        <w:tc>
          <w:tcPr>
            <w:tcW w:w="1695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31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 xml:space="preserve">2030 </w:t>
            </w:r>
          </w:p>
        </w:tc>
        <w:tc>
          <w:tcPr>
            <w:tcW w:w="2384" w:type="dxa"/>
            <w:shd w:val="clear" w:color="auto" w:fill="auto"/>
          </w:tcPr>
          <w:p w:rsidR="00176817" w:rsidRPr="00D43FF5" w:rsidRDefault="00176817" w:rsidP="0006785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выполнение в пол</w:t>
            </w:r>
            <w:r w:rsidRPr="00D43FF5">
              <w:rPr>
                <w:sz w:val="24"/>
                <w:szCs w:val="24"/>
                <w:lang w:eastAsia="en-US"/>
              </w:rPr>
              <w:softHyphen/>
              <w:t>ном объеме соци</w:t>
            </w:r>
            <w:r w:rsidRPr="00D43FF5">
              <w:rPr>
                <w:sz w:val="24"/>
                <w:szCs w:val="24"/>
                <w:lang w:eastAsia="en-US"/>
              </w:rPr>
              <w:softHyphen/>
              <w:t>альных обяза</w:t>
            </w:r>
            <w:r w:rsidRPr="00D43FF5">
              <w:rPr>
                <w:sz w:val="24"/>
                <w:szCs w:val="24"/>
                <w:lang w:eastAsia="en-US"/>
              </w:rPr>
              <w:softHyphen/>
              <w:t xml:space="preserve">тельств </w:t>
            </w:r>
            <w:r w:rsidR="00067855" w:rsidRPr="00D43FF5">
              <w:rPr>
                <w:sz w:val="24"/>
                <w:szCs w:val="24"/>
                <w:lang w:eastAsia="en-US"/>
              </w:rPr>
              <w:t>муниципального образования</w:t>
            </w:r>
            <w:r w:rsidRPr="00D43FF5">
              <w:rPr>
                <w:sz w:val="24"/>
                <w:szCs w:val="24"/>
                <w:lang w:eastAsia="en-US"/>
              </w:rPr>
              <w:t xml:space="preserve"> перед населе</w:t>
            </w:r>
            <w:r w:rsidRPr="00D43FF5">
              <w:rPr>
                <w:sz w:val="24"/>
                <w:szCs w:val="24"/>
                <w:lang w:eastAsia="en-US"/>
              </w:rPr>
              <w:softHyphen/>
              <w:t>нием, усиление социальной под</w:t>
            </w:r>
            <w:r w:rsidRPr="00D43FF5">
              <w:rPr>
                <w:sz w:val="24"/>
                <w:szCs w:val="24"/>
                <w:lang w:eastAsia="en-US"/>
              </w:rPr>
              <w:softHyphen/>
              <w:t>держки отдельных категорий граж</w:t>
            </w:r>
            <w:r w:rsidRPr="00D43FF5">
              <w:rPr>
                <w:sz w:val="24"/>
                <w:szCs w:val="24"/>
                <w:lang w:eastAsia="en-US"/>
              </w:rPr>
              <w:softHyphen/>
              <w:t>дан</w:t>
            </w:r>
          </w:p>
        </w:tc>
        <w:tc>
          <w:tcPr>
            <w:tcW w:w="2533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снижение уровня доходов граждан, ухудшение соци</w:t>
            </w:r>
            <w:r w:rsidRPr="00D43FF5">
              <w:rPr>
                <w:sz w:val="24"/>
                <w:szCs w:val="24"/>
                <w:lang w:eastAsia="en-US"/>
              </w:rPr>
              <w:softHyphen/>
              <w:t>ального климата в обществе, увеличе</w:t>
            </w:r>
            <w:r w:rsidRPr="00D43FF5">
              <w:rPr>
                <w:sz w:val="24"/>
                <w:szCs w:val="24"/>
                <w:lang w:eastAsia="en-US"/>
              </w:rPr>
              <w:softHyphen/>
              <w:t>ние бедности и уве</w:t>
            </w:r>
            <w:r w:rsidRPr="00D43FF5">
              <w:rPr>
                <w:sz w:val="24"/>
                <w:szCs w:val="24"/>
                <w:lang w:eastAsia="en-US"/>
              </w:rPr>
              <w:softHyphen/>
              <w:t>личение дифферен</w:t>
            </w:r>
            <w:r w:rsidRPr="00D43FF5">
              <w:rPr>
                <w:sz w:val="24"/>
                <w:szCs w:val="24"/>
                <w:lang w:eastAsia="en-US"/>
              </w:rPr>
              <w:softHyphen/>
              <w:t>циации населения по уровню доходов</w:t>
            </w:r>
          </w:p>
        </w:tc>
        <w:tc>
          <w:tcPr>
            <w:tcW w:w="2279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1, 1.1</w:t>
            </w:r>
          </w:p>
        </w:tc>
      </w:tr>
    </w:tbl>
    <w:p w:rsidR="00A64456" w:rsidRDefault="00A64456" w:rsidP="00A64456">
      <w:pPr>
        <w:spacing w:line="233" w:lineRule="auto"/>
        <w:jc w:val="both"/>
        <w:rPr>
          <w:color w:val="FF0000"/>
          <w:sz w:val="28"/>
        </w:rPr>
      </w:pPr>
    </w:p>
    <w:p w:rsidR="00A64456" w:rsidRDefault="00A64456" w:rsidP="00A64456">
      <w:pPr>
        <w:spacing w:line="233" w:lineRule="auto"/>
        <w:jc w:val="both"/>
        <w:rPr>
          <w:color w:val="FF0000"/>
          <w:sz w:val="28"/>
        </w:rPr>
      </w:pPr>
    </w:p>
    <w:p w:rsidR="009B6F3B" w:rsidRDefault="009B6F3B" w:rsidP="00067855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067855" w:rsidRPr="00067855" w:rsidRDefault="00067855" w:rsidP="00067855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067855">
        <w:rPr>
          <w:sz w:val="28"/>
          <w:szCs w:val="28"/>
        </w:rPr>
        <w:t xml:space="preserve">Таблица </w:t>
      </w:r>
      <w:r w:rsidR="00BA2697">
        <w:rPr>
          <w:sz w:val="28"/>
          <w:szCs w:val="28"/>
        </w:rPr>
        <w:t>4</w:t>
      </w:r>
    </w:p>
    <w:p w:rsidR="00067855" w:rsidRPr="00067855" w:rsidRDefault="00067855" w:rsidP="0006785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67855" w:rsidRPr="009B6F3B" w:rsidRDefault="00067855" w:rsidP="000678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855">
        <w:rPr>
          <w:sz w:val="22"/>
          <w:szCs w:val="22"/>
        </w:rPr>
        <w:t xml:space="preserve">РАСХОДЫ </w:t>
      </w:r>
    </w:p>
    <w:p w:rsidR="00067855" w:rsidRPr="009B6F3B" w:rsidRDefault="009B6F3B" w:rsidP="000678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="00067855" w:rsidRPr="009B6F3B">
        <w:rPr>
          <w:sz w:val="28"/>
          <w:szCs w:val="28"/>
        </w:rPr>
        <w:t>юджета Большесальского сельского поселения Мясниковского района на реализацию муниципальной программы «Социальная поддержка граждан»</w:t>
      </w:r>
    </w:p>
    <w:p w:rsidR="00067855" w:rsidRPr="00067855" w:rsidRDefault="00067855" w:rsidP="0006785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22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851"/>
        <w:gridCol w:w="567"/>
        <w:gridCol w:w="425"/>
        <w:gridCol w:w="429"/>
        <w:gridCol w:w="705"/>
        <w:gridCol w:w="564"/>
        <w:gridCol w:w="567"/>
        <w:gridCol w:w="567"/>
        <w:gridCol w:w="620"/>
        <w:gridCol w:w="657"/>
        <w:gridCol w:w="566"/>
        <w:gridCol w:w="567"/>
        <w:gridCol w:w="628"/>
        <w:gridCol w:w="628"/>
        <w:gridCol w:w="648"/>
        <w:gridCol w:w="567"/>
        <w:gridCol w:w="567"/>
      </w:tblGrid>
      <w:tr w:rsidR="00067855" w:rsidRPr="00067855" w:rsidTr="009B6F3B">
        <w:trPr>
          <w:trHeight w:val="518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 xml:space="preserve">Номер и наименование </w:t>
            </w:r>
            <w:r w:rsidRPr="00067855">
              <w:br/>
              <w:t>подпрограммы, основного мероприятия подпрограммы,</w:t>
            </w:r>
          </w:p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Ответственный</w:t>
            </w:r>
          </w:p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исполнитель,</w:t>
            </w:r>
          </w:p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соисполнители,</w:t>
            </w:r>
          </w:p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 xml:space="preserve"> участники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 xml:space="preserve">Код бюджетной   </w:t>
            </w:r>
            <w:r w:rsidRPr="00067855">
              <w:br/>
              <w:t>классификации расходов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Объем расходов всего</w:t>
            </w:r>
            <w:r w:rsidRPr="00067855">
              <w:br/>
              <w:t>(тыс. рублей),</w:t>
            </w:r>
          </w:p>
          <w:p w:rsidR="00067855" w:rsidRPr="00067855" w:rsidRDefault="00C46C59" w:rsidP="0006785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067855" w:rsidRPr="00067855">
                <w:t>&lt;1&gt;</w:t>
              </w:r>
            </w:hyperlink>
          </w:p>
        </w:tc>
        <w:tc>
          <w:tcPr>
            <w:tcW w:w="71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в том числе по годам реализации</w:t>
            </w:r>
          </w:p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67855">
              <w:t xml:space="preserve">муниципальной программы, </w:t>
            </w:r>
            <w:hyperlink w:anchor="Par871" w:history="1">
              <w:r w:rsidRPr="00067855">
                <w:t>&lt;2&gt;</w:t>
              </w:r>
            </w:hyperlink>
          </w:p>
        </w:tc>
      </w:tr>
      <w:tr w:rsidR="00067855" w:rsidRPr="00067855" w:rsidTr="009B6F3B">
        <w:trPr>
          <w:cantSplit/>
          <w:trHeight w:val="2158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67855">
              <w:t>РзПр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ЦСР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ВР</w:t>
            </w: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67855"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67855"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67855">
              <w:t>2021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67855">
              <w:t>2022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067855">
              <w:t>2023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067855"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2025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2026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2027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2029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2030</w:t>
            </w:r>
          </w:p>
        </w:tc>
      </w:tr>
      <w:tr w:rsidR="00067855" w:rsidRPr="00067855" w:rsidTr="009B6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835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</w:t>
            </w:r>
          </w:p>
        </w:tc>
        <w:tc>
          <w:tcPr>
            <w:tcW w:w="2268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2</w:t>
            </w:r>
          </w:p>
        </w:tc>
        <w:tc>
          <w:tcPr>
            <w:tcW w:w="851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3</w:t>
            </w:r>
          </w:p>
        </w:tc>
        <w:tc>
          <w:tcPr>
            <w:tcW w:w="567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4</w:t>
            </w:r>
          </w:p>
        </w:tc>
        <w:tc>
          <w:tcPr>
            <w:tcW w:w="425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5</w:t>
            </w:r>
          </w:p>
        </w:tc>
        <w:tc>
          <w:tcPr>
            <w:tcW w:w="429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6</w:t>
            </w:r>
          </w:p>
        </w:tc>
        <w:tc>
          <w:tcPr>
            <w:tcW w:w="705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7</w:t>
            </w:r>
          </w:p>
        </w:tc>
        <w:tc>
          <w:tcPr>
            <w:tcW w:w="564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8</w:t>
            </w:r>
          </w:p>
        </w:tc>
        <w:tc>
          <w:tcPr>
            <w:tcW w:w="567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9</w:t>
            </w:r>
          </w:p>
        </w:tc>
        <w:tc>
          <w:tcPr>
            <w:tcW w:w="567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10</w:t>
            </w:r>
          </w:p>
        </w:tc>
        <w:tc>
          <w:tcPr>
            <w:tcW w:w="620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11</w:t>
            </w:r>
          </w:p>
        </w:tc>
        <w:tc>
          <w:tcPr>
            <w:tcW w:w="657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12</w:t>
            </w:r>
          </w:p>
        </w:tc>
        <w:tc>
          <w:tcPr>
            <w:tcW w:w="566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13</w:t>
            </w:r>
          </w:p>
        </w:tc>
        <w:tc>
          <w:tcPr>
            <w:tcW w:w="567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14</w:t>
            </w:r>
          </w:p>
        </w:tc>
        <w:tc>
          <w:tcPr>
            <w:tcW w:w="628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15</w:t>
            </w:r>
          </w:p>
        </w:tc>
        <w:tc>
          <w:tcPr>
            <w:tcW w:w="628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16</w:t>
            </w:r>
          </w:p>
        </w:tc>
        <w:tc>
          <w:tcPr>
            <w:tcW w:w="648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17</w:t>
            </w:r>
          </w:p>
        </w:tc>
        <w:tc>
          <w:tcPr>
            <w:tcW w:w="567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18</w:t>
            </w:r>
          </w:p>
        </w:tc>
        <w:tc>
          <w:tcPr>
            <w:tcW w:w="567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19</w:t>
            </w:r>
          </w:p>
        </w:tc>
      </w:tr>
      <w:tr w:rsidR="008164FC" w:rsidRPr="00067855" w:rsidTr="009B6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835" w:type="dxa"/>
            <w:vMerge w:val="restart"/>
          </w:tcPr>
          <w:p w:rsidR="008164FC" w:rsidRPr="00067855" w:rsidRDefault="008164FC" w:rsidP="008164FC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Муниципальная </w:t>
            </w:r>
            <w:r w:rsidRPr="00067855">
              <w:br/>
              <w:t xml:space="preserve">программа      </w:t>
            </w:r>
          </w:p>
        </w:tc>
        <w:tc>
          <w:tcPr>
            <w:tcW w:w="2268" w:type="dxa"/>
          </w:tcPr>
          <w:p w:rsidR="008164FC" w:rsidRPr="00067855" w:rsidRDefault="008164FC" w:rsidP="008164FC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всего </w:t>
            </w:r>
            <w:hyperlink w:anchor="Par867" w:history="1">
              <w:r w:rsidRPr="00067855">
                <w:t>&lt;4&gt;</w:t>
              </w:r>
            </w:hyperlink>
            <w:r w:rsidRPr="00067855">
              <w:t xml:space="preserve">, </w:t>
            </w:r>
          </w:p>
          <w:p w:rsidR="008164FC" w:rsidRPr="00067855" w:rsidRDefault="008164FC" w:rsidP="008164FC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в том числе:           </w:t>
            </w:r>
          </w:p>
        </w:tc>
        <w:tc>
          <w:tcPr>
            <w:tcW w:w="851" w:type="dxa"/>
          </w:tcPr>
          <w:p w:rsidR="008164FC" w:rsidRPr="00067855" w:rsidRDefault="008164FC" w:rsidP="00816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567" w:type="dxa"/>
          </w:tcPr>
          <w:p w:rsidR="008164FC" w:rsidRPr="00067855" w:rsidRDefault="008164FC" w:rsidP="00816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5" w:type="dxa"/>
          </w:tcPr>
          <w:p w:rsidR="008164FC" w:rsidRPr="00067855" w:rsidRDefault="008164FC" w:rsidP="00816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9" w:type="dxa"/>
          </w:tcPr>
          <w:p w:rsidR="008164FC" w:rsidRPr="00067855" w:rsidRDefault="008164FC" w:rsidP="00816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705" w:type="dxa"/>
          </w:tcPr>
          <w:p w:rsidR="008164FC" w:rsidRPr="00E64A46" w:rsidRDefault="008164FC" w:rsidP="00EB7D73">
            <w:pPr>
              <w:jc w:val="center"/>
              <w:rPr>
                <w:b/>
              </w:rPr>
            </w:pPr>
            <w:r w:rsidRPr="00E64A46">
              <w:rPr>
                <w:b/>
              </w:rPr>
              <w:t>2</w:t>
            </w:r>
            <w:r w:rsidR="00EB7D73">
              <w:rPr>
                <w:b/>
              </w:rPr>
              <w:t>992</w:t>
            </w:r>
            <w:r w:rsidRPr="00E64A46">
              <w:rPr>
                <w:b/>
              </w:rPr>
              <w:t>,7</w:t>
            </w:r>
          </w:p>
        </w:tc>
        <w:tc>
          <w:tcPr>
            <w:tcW w:w="564" w:type="dxa"/>
          </w:tcPr>
          <w:p w:rsidR="008164FC" w:rsidRPr="00E64A46" w:rsidRDefault="008164FC" w:rsidP="00E64A46">
            <w:pPr>
              <w:ind w:left="-77"/>
              <w:jc w:val="center"/>
            </w:pPr>
            <w:r w:rsidRPr="00E64A46">
              <w:t>154,8</w:t>
            </w:r>
          </w:p>
        </w:tc>
        <w:tc>
          <w:tcPr>
            <w:tcW w:w="567" w:type="dxa"/>
          </w:tcPr>
          <w:p w:rsidR="008164FC" w:rsidRPr="00E64A46" w:rsidRDefault="008164FC" w:rsidP="00E64A46">
            <w:pPr>
              <w:ind w:left="-77"/>
              <w:jc w:val="center"/>
            </w:pPr>
            <w:r w:rsidRPr="00E64A46">
              <w:t>204,8</w:t>
            </w:r>
          </w:p>
        </w:tc>
        <w:tc>
          <w:tcPr>
            <w:tcW w:w="567" w:type="dxa"/>
          </w:tcPr>
          <w:p w:rsidR="008164FC" w:rsidRPr="00E64A46" w:rsidRDefault="008164FC" w:rsidP="00E64A46">
            <w:pPr>
              <w:ind w:left="-77"/>
              <w:jc w:val="center"/>
            </w:pPr>
            <w:r w:rsidRPr="00E64A46">
              <w:t>217,7</w:t>
            </w:r>
          </w:p>
        </w:tc>
        <w:tc>
          <w:tcPr>
            <w:tcW w:w="620" w:type="dxa"/>
          </w:tcPr>
          <w:p w:rsidR="008164FC" w:rsidRPr="00E64A46" w:rsidRDefault="00EB7D73" w:rsidP="00E64A46">
            <w:pPr>
              <w:ind w:left="-77"/>
              <w:jc w:val="center"/>
            </w:pPr>
            <w:r>
              <w:t>373,0</w:t>
            </w:r>
          </w:p>
        </w:tc>
        <w:tc>
          <w:tcPr>
            <w:tcW w:w="657" w:type="dxa"/>
          </w:tcPr>
          <w:p w:rsidR="008164FC" w:rsidRPr="00E64A46" w:rsidRDefault="008164FC" w:rsidP="00E64A46">
            <w:pPr>
              <w:ind w:left="-77"/>
              <w:jc w:val="center"/>
            </w:pPr>
            <w:r w:rsidRPr="00E64A46">
              <w:t>243,4</w:t>
            </w:r>
          </w:p>
        </w:tc>
        <w:tc>
          <w:tcPr>
            <w:tcW w:w="566" w:type="dxa"/>
          </w:tcPr>
          <w:p w:rsidR="008164FC" w:rsidRPr="00E64A46" w:rsidRDefault="008164FC" w:rsidP="00E64A46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567" w:type="dxa"/>
          </w:tcPr>
          <w:p w:rsidR="008164FC" w:rsidRPr="00E64A46" w:rsidRDefault="008164FC" w:rsidP="00E64A46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628" w:type="dxa"/>
          </w:tcPr>
          <w:p w:rsidR="008164FC" w:rsidRPr="00E64A46" w:rsidRDefault="008164FC" w:rsidP="00E64A46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628" w:type="dxa"/>
          </w:tcPr>
          <w:p w:rsidR="008164FC" w:rsidRPr="00E64A46" w:rsidRDefault="008164FC" w:rsidP="00E64A46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648" w:type="dxa"/>
          </w:tcPr>
          <w:p w:rsidR="008164FC" w:rsidRPr="00E64A46" w:rsidRDefault="008164FC" w:rsidP="00E64A46">
            <w:pPr>
              <w:ind w:left="-77" w:right="-81"/>
              <w:jc w:val="center"/>
            </w:pPr>
            <w:r w:rsidRPr="00E64A46">
              <w:t>257,0</w:t>
            </w:r>
          </w:p>
        </w:tc>
        <w:tc>
          <w:tcPr>
            <w:tcW w:w="567" w:type="dxa"/>
          </w:tcPr>
          <w:p w:rsidR="008164FC" w:rsidRPr="00E64A46" w:rsidRDefault="008164FC" w:rsidP="00E64A46">
            <w:pPr>
              <w:ind w:left="-77" w:right="-81"/>
              <w:jc w:val="center"/>
            </w:pPr>
            <w:r w:rsidRPr="00E64A46">
              <w:t>257,0</w:t>
            </w:r>
          </w:p>
        </w:tc>
        <w:tc>
          <w:tcPr>
            <w:tcW w:w="567" w:type="dxa"/>
          </w:tcPr>
          <w:p w:rsidR="008164FC" w:rsidRPr="00E64A46" w:rsidRDefault="008164FC" w:rsidP="00E64A46">
            <w:pPr>
              <w:ind w:left="-77"/>
              <w:jc w:val="center"/>
            </w:pPr>
            <w:r w:rsidRPr="00E64A46">
              <w:t>257,0</w:t>
            </w:r>
          </w:p>
        </w:tc>
      </w:tr>
      <w:tr w:rsidR="00EB7D73" w:rsidRPr="00067855" w:rsidTr="009B6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835" w:type="dxa"/>
            <w:vMerge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</w:pPr>
            <w:r w:rsidRPr="00067855">
              <w:t>Ответственный исполнитель:</w:t>
            </w:r>
          </w:p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Администрация </w:t>
            </w:r>
            <w:r>
              <w:t>Большесаль</w:t>
            </w:r>
            <w:r w:rsidRPr="00067855">
              <w:t>ского сельского поселения</w:t>
            </w:r>
          </w:p>
        </w:tc>
        <w:tc>
          <w:tcPr>
            <w:tcW w:w="851" w:type="dxa"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951</w:t>
            </w:r>
          </w:p>
        </w:tc>
        <w:tc>
          <w:tcPr>
            <w:tcW w:w="567" w:type="dxa"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5" w:type="dxa"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9" w:type="dxa"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705" w:type="dxa"/>
          </w:tcPr>
          <w:p w:rsidR="00EB7D73" w:rsidRPr="00E64A46" w:rsidRDefault="00EB7D73" w:rsidP="00EB7D73">
            <w:pPr>
              <w:jc w:val="center"/>
              <w:rPr>
                <w:b/>
              </w:rPr>
            </w:pPr>
            <w:r w:rsidRPr="00E64A46">
              <w:rPr>
                <w:b/>
              </w:rPr>
              <w:t>2</w:t>
            </w:r>
            <w:r>
              <w:rPr>
                <w:b/>
              </w:rPr>
              <w:t>992</w:t>
            </w:r>
            <w:r w:rsidRPr="00E64A46">
              <w:rPr>
                <w:b/>
              </w:rPr>
              <w:t>,7</w:t>
            </w:r>
          </w:p>
        </w:tc>
        <w:tc>
          <w:tcPr>
            <w:tcW w:w="564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154,8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204,8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217,7</w:t>
            </w:r>
          </w:p>
        </w:tc>
        <w:tc>
          <w:tcPr>
            <w:tcW w:w="620" w:type="dxa"/>
          </w:tcPr>
          <w:p w:rsidR="00EB7D73" w:rsidRPr="00E64A46" w:rsidRDefault="00EB7D73" w:rsidP="00EB7D73">
            <w:pPr>
              <w:ind w:left="-77"/>
              <w:jc w:val="center"/>
            </w:pPr>
            <w:r>
              <w:t>373,0</w:t>
            </w:r>
          </w:p>
        </w:tc>
        <w:tc>
          <w:tcPr>
            <w:tcW w:w="65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243,4</w:t>
            </w:r>
          </w:p>
        </w:tc>
        <w:tc>
          <w:tcPr>
            <w:tcW w:w="566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628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628" w:type="dxa"/>
          </w:tcPr>
          <w:p w:rsidR="00EB7D73" w:rsidRPr="00E64A46" w:rsidRDefault="00EB7D73" w:rsidP="00EB7D73">
            <w:pPr>
              <w:ind w:left="-77" w:right="-69"/>
              <w:jc w:val="center"/>
            </w:pPr>
            <w:r w:rsidRPr="00E64A46">
              <w:t>257,0</w:t>
            </w:r>
          </w:p>
        </w:tc>
        <w:tc>
          <w:tcPr>
            <w:tcW w:w="648" w:type="dxa"/>
          </w:tcPr>
          <w:p w:rsidR="00EB7D73" w:rsidRPr="00E64A46" w:rsidRDefault="00EB7D73" w:rsidP="00EB7D73">
            <w:pPr>
              <w:ind w:left="-77" w:right="-81"/>
              <w:jc w:val="center"/>
            </w:pPr>
            <w:r w:rsidRPr="00E64A46">
              <w:t>257,0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 w:right="-81"/>
              <w:jc w:val="center"/>
            </w:pPr>
            <w:r w:rsidRPr="00E64A46">
              <w:t>257,0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</w:tr>
      <w:tr w:rsidR="00EB7D73" w:rsidRPr="00067855" w:rsidTr="009B6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835" w:type="dxa"/>
            <w:vMerge w:val="restart"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</w:pPr>
            <w:r w:rsidRPr="00067855">
              <w:t>Подпрограмма 1</w:t>
            </w:r>
          </w:p>
          <w:p w:rsidR="00EB7D73" w:rsidRPr="00067855" w:rsidRDefault="00EB7D73" w:rsidP="00EB7D73">
            <w:pPr>
              <w:rPr>
                <w:rFonts w:eastAsia="Calibri"/>
                <w:lang w:eastAsia="en-US"/>
              </w:rPr>
            </w:pPr>
            <w:r w:rsidRPr="00067855">
              <w:t>«</w:t>
            </w:r>
            <w:r w:rsidRPr="00067855">
              <w:rPr>
                <w:rFonts w:eastAsia="Calibri"/>
                <w:lang w:eastAsia="en-US"/>
              </w:rPr>
              <w:t xml:space="preserve">Социальная </w:t>
            </w:r>
          </w:p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</w:pPr>
            <w:r w:rsidRPr="00067855">
              <w:rPr>
                <w:rFonts w:eastAsia="Calibri"/>
                <w:lang w:eastAsia="en-US"/>
              </w:rPr>
              <w:t xml:space="preserve">поддержка отдельных </w:t>
            </w:r>
            <w:proofErr w:type="gramStart"/>
            <w:r w:rsidRPr="00067855">
              <w:rPr>
                <w:rFonts w:eastAsia="Calibri"/>
                <w:lang w:eastAsia="en-US"/>
              </w:rPr>
              <w:t>категорий  граждан</w:t>
            </w:r>
            <w:proofErr w:type="gramEnd"/>
            <w:r w:rsidRPr="00067855">
              <w:t>»</w:t>
            </w:r>
          </w:p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всего, </w:t>
            </w:r>
          </w:p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</w:pPr>
            <w:r w:rsidRPr="00067855">
              <w:t>в том числе:</w:t>
            </w:r>
          </w:p>
        </w:tc>
        <w:tc>
          <w:tcPr>
            <w:tcW w:w="851" w:type="dxa"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567" w:type="dxa"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5" w:type="dxa"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9" w:type="dxa"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705" w:type="dxa"/>
          </w:tcPr>
          <w:p w:rsidR="00EB7D73" w:rsidRPr="00E64A46" w:rsidRDefault="00EB7D73" w:rsidP="00EB7D73">
            <w:pPr>
              <w:jc w:val="center"/>
              <w:rPr>
                <w:b/>
              </w:rPr>
            </w:pPr>
            <w:r w:rsidRPr="00E64A46">
              <w:rPr>
                <w:b/>
              </w:rPr>
              <w:t>2</w:t>
            </w:r>
            <w:r>
              <w:rPr>
                <w:b/>
              </w:rPr>
              <w:t>992</w:t>
            </w:r>
            <w:r w:rsidRPr="00E64A46">
              <w:rPr>
                <w:b/>
              </w:rPr>
              <w:t>,7</w:t>
            </w:r>
          </w:p>
        </w:tc>
        <w:tc>
          <w:tcPr>
            <w:tcW w:w="564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154,8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204,8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217,7</w:t>
            </w:r>
          </w:p>
        </w:tc>
        <w:tc>
          <w:tcPr>
            <w:tcW w:w="620" w:type="dxa"/>
          </w:tcPr>
          <w:p w:rsidR="00EB7D73" w:rsidRPr="00E64A46" w:rsidRDefault="00EB7D73" w:rsidP="00EB7D73">
            <w:pPr>
              <w:ind w:left="-77"/>
              <w:jc w:val="center"/>
            </w:pPr>
            <w:r>
              <w:t>373,0</w:t>
            </w:r>
          </w:p>
        </w:tc>
        <w:tc>
          <w:tcPr>
            <w:tcW w:w="65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243,4</w:t>
            </w:r>
          </w:p>
        </w:tc>
        <w:tc>
          <w:tcPr>
            <w:tcW w:w="566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628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628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648" w:type="dxa"/>
          </w:tcPr>
          <w:p w:rsidR="00EB7D73" w:rsidRPr="00E64A46" w:rsidRDefault="00EB7D73" w:rsidP="00EB7D73">
            <w:pPr>
              <w:ind w:left="-77" w:right="-81"/>
              <w:jc w:val="center"/>
            </w:pPr>
            <w:r w:rsidRPr="00E64A46">
              <w:t>257,0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 w:right="-81"/>
              <w:jc w:val="center"/>
            </w:pPr>
            <w:r w:rsidRPr="00E64A46">
              <w:t>257,0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</w:tr>
      <w:tr w:rsidR="00EB7D73" w:rsidRPr="00067855" w:rsidTr="009B6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835" w:type="dxa"/>
            <w:vMerge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</w:pPr>
            <w:r w:rsidRPr="00067855">
              <w:t>Исполнитель:</w:t>
            </w:r>
          </w:p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Администрация </w:t>
            </w:r>
            <w:r>
              <w:t>Большесаль</w:t>
            </w:r>
            <w:r w:rsidRPr="00067855">
              <w:t>ского сельского поселения</w:t>
            </w:r>
          </w:p>
        </w:tc>
        <w:tc>
          <w:tcPr>
            <w:tcW w:w="851" w:type="dxa"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951</w:t>
            </w:r>
          </w:p>
        </w:tc>
        <w:tc>
          <w:tcPr>
            <w:tcW w:w="567" w:type="dxa"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5" w:type="dxa"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9" w:type="dxa"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705" w:type="dxa"/>
          </w:tcPr>
          <w:p w:rsidR="00EB7D73" w:rsidRPr="00E64A46" w:rsidRDefault="00EB7D73" w:rsidP="00EB7D73">
            <w:pPr>
              <w:jc w:val="center"/>
              <w:rPr>
                <w:b/>
              </w:rPr>
            </w:pPr>
            <w:r w:rsidRPr="00E64A46">
              <w:rPr>
                <w:b/>
              </w:rPr>
              <w:t>2</w:t>
            </w:r>
            <w:r>
              <w:rPr>
                <w:b/>
              </w:rPr>
              <w:t>992</w:t>
            </w:r>
            <w:r w:rsidRPr="00E64A46">
              <w:rPr>
                <w:b/>
              </w:rPr>
              <w:t>,7</w:t>
            </w:r>
          </w:p>
        </w:tc>
        <w:tc>
          <w:tcPr>
            <w:tcW w:w="564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154,8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204,8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217,7</w:t>
            </w:r>
          </w:p>
        </w:tc>
        <w:tc>
          <w:tcPr>
            <w:tcW w:w="620" w:type="dxa"/>
          </w:tcPr>
          <w:p w:rsidR="00EB7D73" w:rsidRPr="00E64A46" w:rsidRDefault="00EB7D73" w:rsidP="00EB7D73">
            <w:pPr>
              <w:ind w:left="-77"/>
              <w:jc w:val="center"/>
            </w:pPr>
            <w:r>
              <w:t>373,0</w:t>
            </w:r>
          </w:p>
        </w:tc>
        <w:tc>
          <w:tcPr>
            <w:tcW w:w="65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243,4</w:t>
            </w:r>
          </w:p>
        </w:tc>
        <w:tc>
          <w:tcPr>
            <w:tcW w:w="566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628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628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648" w:type="dxa"/>
          </w:tcPr>
          <w:p w:rsidR="00EB7D73" w:rsidRPr="00E64A46" w:rsidRDefault="00EB7D73" w:rsidP="00EB7D73">
            <w:pPr>
              <w:ind w:left="-77" w:right="-81"/>
              <w:jc w:val="center"/>
            </w:pPr>
            <w:r w:rsidRPr="00E64A46">
              <w:t>257,0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 w:right="-81"/>
              <w:jc w:val="center"/>
            </w:pPr>
            <w:r w:rsidRPr="00E64A46">
              <w:t>257,0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</w:tr>
      <w:tr w:rsidR="00EB7D73" w:rsidRPr="00067855" w:rsidTr="009B6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835" w:type="dxa"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Основное        </w:t>
            </w:r>
            <w:r w:rsidRPr="00067855">
              <w:br/>
              <w:t xml:space="preserve">мероприятие 1.1 </w:t>
            </w:r>
          </w:p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1.1. </w:t>
            </w:r>
            <w:r w:rsidRPr="00067855">
              <w:rPr>
                <w:lang w:eastAsia="en-US"/>
              </w:rPr>
              <w:t xml:space="preserve">Выплата </w:t>
            </w:r>
            <w:r>
              <w:rPr>
                <w:lang w:eastAsia="en-US"/>
              </w:rPr>
              <w:t>муниципаль</w:t>
            </w:r>
            <w:r w:rsidRPr="00067855">
              <w:rPr>
                <w:lang w:eastAsia="en-US"/>
              </w:rPr>
              <w:t xml:space="preserve">ной пенсии за выслугу лет лицам, замещавшим муниципальные должности  и должности муниципальной службы в </w:t>
            </w:r>
            <w:r>
              <w:lastRenderedPageBreak/>
              <w:t>Большесальском</w:t>
            </w:r>
            <w:r w:rsidRPr="00067855">
              <w:rPr>
                <w:lang w:eastAsia="en-US"/>
              </w:rPr>
              <w:t xml:space="preserve"> сельском поселении</w:t>
            </w:r>
          </w:p>
        </w:tc>
        <w:tc>
          <w:tcPr>
            <w:tcW w:w="2268" w:type="dxa"/>
          </w:tcPr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</w:pPr>
            <w:r w:rsidRPr="00067855">
              <w:lastRenderedPageBreak/>
              <w:t>Исполнитель основного мероприятия:</w:t>
            </w:r>
          </w:p>
          <w:p w:rsidR="00EB7D73" w:rsidRPr="00067855" w:rsidRDefault="00EB7D73" w:rsidP="00EB7D73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Администрация </w:t>
            </w:r>
            <w:r>
              <w:t>Большесаль</w:t>
            </w:r>
            <w:r w:rsidRPr="00067855">
              <w:t>ского сельского поселения</w:t>
            </w:r>
          </w:p>
        </w:tc>
        <w:tc>
          <w:tcPr>
            <w:tcW w:w="851" w:type="dxa"/>
            <w:vAlign w:val="center"/>
          </w:tcPr>
          <w:p w:rsidR="00EB7D73" w:rsidRPr="00067855" w:rsidRDefault="00EB7D73" w:rsidP="00EB7D73">
            <w:pPr>
              <w:shd w:val="clear" w:color="auto" w:fill="FFFFFF"/>
              <w:ind w:left="-108" w:right="-108"/>
              <w:jc w:val="center"/>
              <w:rPr>
                <w:spacing w:val="-20"/>
                <w:kern w:val="2"/>
              </w:rPr>
            </w:pPr>
            <w:r w:rsidRPr="00067855">
              <w:rPr>
                <w:spacing w:val="-20"/>
                <w:kern w:val="2"/>
              </w:rPr>
              <w:t>951</w:t>
            </w:r>
          </w:p>
        </w:tc>
        <w:tc>
          <w:tcPr>
            <w:tcW w:w="567" w:type="dxa"/>
            <w:vAlign w:val="center"/>
          </w:tcPr>
          <w:p w:rsidR="00EB7D73" w:rsidRPr="00067855" w:rsidRDefault="00EB7D73" w:rsidP="00EB7D73">
            <w:pPr>
              <w:shd w:val="clear" w:color="auto" w:fill="FFFFFF"/>
              <w:ind w:left="-108" w:right="-108"/>
              <w:jc w:val="center"/>
              <w:rPr>
                <w:spacing w:val="-20"/>
                <w:kern w:val="2"/>
              </w:rPr>
            </w:pPr>
            <w:r w:rsidRPr="00067855">
              <w:rPr>
                <w:spacing w:val="-20"/>
                <w:kern w:val="2"/>
              </w:rPr>
              <w:t>1001</w:t>
            </w:r>
          </w:p>
        </w:tc>
        <w:tc>
          <w:tcPr>
            <w:tcW w:w="425" w:type="dxa"/>
            <w:vAlign w:val="center"/>
          </w:tcPr>
          <w:p w:rsidR="00EB7D73" w:rsidRPr="00067855" w:rsidRDefault="00EB7D73" w:rsidP="00EB7D73">
            <w:pPr>
              <w:shd w:val="clear" w:color="auto" w:fill="FFFFFF"/>
              <w:ind w:left="-108" w:right="-108"/>
              <w:jc w:val="center"/>
              <w:rPr>
                <w:spacing w:val="-20"/>
                <w:kern w:val="2"/>
              </w:rPr>
            </w:pPr>
          </w:p>
        </w:tc>
        <w:tc>
          <w:tcPr>
            <w:tcW w:w="429" w:type="dxa"/>
            <w:vAlign w:val="center"/>
          </w:tcPr>
          <w:p w:rsidR="00EB7D73" w:rsidRPr="00067855" w:rsidRDefault="00EB7D73" w:rsidP="00EB7D73">
            <w:pPr>
              <w:shd w:val="clear" w:color="auto" w:fill="FFFFFF"/>
              <w:ind w:left="-108" w:right="-108"/>
              <w:jc w:val="center"/>
              <w:rPr>
                <w:spacing w:val="-20"/>
                <w:kern w:val="2"/>
              </w:rPr>
            </w:pPr>
            <w:r w:rsidRPr="00067855">
              <w:rPr>
                <w:spacing w:val="-20"/>
                <w:kern w:val="2"/>
              </w:rPr>
              <w:t>312</w:t>
            </w:r>
          </w:p>
        </w:tc>
        <w:tc>
          <w:tcPr>
            <w:tcW w:w="705" w:type="dxa"/>
          </w:tcPr>
          <w:p w:rsidR="00EB7D73" w:rsidRPr="00E64A46" w:rsidRDefault="00EB7D73" w:rsidP="00EB7D73">
            <w:pPr>
              <w:jc w:val="center"/>
              <w:rPr>
                <w:b/>
              </w:rPr>
            </w:pPr>
            <w:r w:rsidRPr="00E64A46">
              <w:rPr>
                <w:b/>
              </w:rPr>
              <w:t>2</w:t>
            </w:r>
            <w:r>
              <w:rPr>
                <w:b/>
              </w:rPr>
              <w:t>992</w:t>
            </w:r>
            <w:r w:rsidRPr="00E64A46">
              <w:rPr>
                <w:b/>
              </w:rPr>
              <w:t>,7</w:t>
            </w:r>
          </w:p>
        </w:tc>
        <w:tc>
          <w:tcPr>
            <w:tcW w:w="564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154,8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204,8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217,7</w:t>
            </w:r>
          </w:p>
        </w:tc>
        <w:tc>
          <w:tcPr>
            <w:tcW w:w="620" w:type="dxa"/>
          </w:tcPr>
          <w:p w:rsidR="00EB7D73" w:rsidRPr="00E64A46" w:rsidRDefault="00EB7D73" w:rsidP="00EB7D73">
            <w:pPr>
              <w:ind w:left="-77"/>
              <w:jc w:val="center"/>
            </w:pPr>
            <w:r>
              <w:t>373,0</w:t>
            </w:r>
          </w:p>
        </w:tc>
        <w:tc>
          <w:tcPr>
            <w:tcW w:w="65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243,4</w:t>
            </w:r>
          </w:p>
        </w:tc>
        <w:tc>
          <w:tcPr>
            <w:tcW w:w="566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628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628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  <w:tc>
          <w:tcPr>
            <w:tcW w:w="648" w:type="dxa"/>
          </w:tcPr>
          <w:p w:rsidR="00EB7D73" w:rsidRPr="00E64A46" w:rsidRDefault="00EB7D73" w:rsidP="00EB7D73">
            <w:pPr>
              <w:ind w:left="-77" w:right="-81"/>
              <w:jc w:val="center"/>
            </w:pPr>
            <w:r w:rsidRPr="00E64A46">
              <w:t>257,0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 w:right="-81"/>
              <w:jc w:val="center"/>
            </w:pPr>
            <w:r w:rsidRPr="00E64A46">
              <w:t>257,0</w:t>
            </w:r>
          </w:p>
        </w:tc>
        <w:tc>
          <w:tcPr>
            <w:tcW w:w="567" w:type="dxa"/>
          </w:tcPr>
          <w:p w:rsidR="00EB7D73" w:rsidRPr="00E64A46" w:rsidRDefault="00EB7D73" w:rsidP="00EB7D73">
            <w:pPr>
              <w:ind w:left="-77"/>
              <w:jc w:val="center"/>
            </w:pPr>
            <w:r w:rsidRPr="00E64A46">
              <w:t>257,0</w:t>
            </w:r>
          </w:p>
        </w:tc>
      </w:tr>
    </w:tbl>
    <w:p w:rsidR="00EB7D73" w:rsidRDefault="00382A0F" w:rsidP="00382A0F">
      <w:pPr>
        <w:shd w:val="clear" w:color="auto" w:fill="FFFFFF"/>
        <w:jc w:val="right"/>
        <w:rPr>
          <w:sz w:val="28"/>
        </w:rPr>
      </w:pPr>
      <w:r>
        <w:rPr>
          <w:sz w:val="28"/>
        </w:rPr>
        <w:lastRenderedPageBreak/>
        <w:tab/>
      </w: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382A0F" w:rsidRPr="00382A0F" w:rsidRDefault="00D54C9D" w:rsidP="00382A0F">
      <w:pPr>
        <w:shd w:val="clear" w:color="auto" w:fill="FFFFFF"/>
        <w:jc w:val="right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lastRenderedPageBreak/>
        <w:t xml:space="preserve"> </w:t>
      </w:r>
      <w:r w:rsidR="00382A0F" w:rsidRPr="00382A0F">
        <w:rPr>
          <w:rFonts w:eastAsia="Calibri"/>
          <w:kern w:val="2"/>
          <w:sz w:val="28"/>
          <w:szCs w:val="28"/>
          <w:lang w:eastAsia="en-US"/>
        </w:rPr>
        <w:t xml:space="preserve">Таблица </w:t>
      </w:r>
      <w:r w:rsidR="00BA2697">
        <w:rPr>
          <w:rFonts w:eastAsia="Calibri"/>
          <w:kern w:val="2"/>
          <w:sz w:val="28"/>
          <w:szCs w:val="28"/>
          <w:lang w:eastAsia="en-US"/>
        </w:rPr>
        <w:t>5</w:t>
      </w:r>
    </w:p>
    <w:p w:rsidR="00382A0F" w:rsidRPr="00382A0F" w:rsidRDefault="00382A0F" w:rsidP="00382A0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</w:p>
    <w:p w:rsidR="00382A0F" w:rsidRPr="009B6F3B" w:rsidRDefault="00382A0F" w:rsidP="00382A0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B6F3B">
        <w:rPr>
          <w:sz w:val="28"/>
          <w:szCs w:val="28"/>
        </w:rPr>
        <w:t>РАСХОДЫ</w:t>
      </w:r>
    </w:p>
    <w:p w:rsidR="00382A0F" w:rsidRPr="009B6F3B" w:rsidRDefault="00382A0F" w:rsidP="00382A0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B6F3B">
        <w:rPr>
          <w:sz w:val="28"/>
          <w:szCs w:val="28"/>
        </w:rPr>
        <w:t>на реализацию муниципальной программы «Социальная поддержка граждан»</w:t>
      </w:r>
    </w:p>
    <w:p w:rsidR="00382A0F" w:rsidRPr="00382A0F" w:rsidRDefault="00382A0F" w:rsidP="00382A0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6046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798"/>
        <w:gridCol w:w="1000"/>
        <w:gridCol w:w="645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8"/>
        <w:gridCol w:w="895"/>
      </w:tblGrid>
      <w:tr w:rsidR="00382A0F" w:rsidRPr="00382A0F" w:rsidTr="00EB7D73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0F" w:rsidRPr="00382A0F" w:rsidRDefault="00382A0F" w:rsidP="00382A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2A0F">
              <w:t xml:space="preserve">Наименование </w:t>
            </w:r>
            <w:r w:rsidRPr="00382A0F">
              <w:br/>
              <w:t>муниципальной программы, номер и наименование подпрограммы</w:t>
            </w:r>
          </w:p>
          <w:p w:rsidR="00382A0F" w:rsidRPr="00382A0F" w:rsidRDefault="00382A0F" w:rsidP="00382A0F">
            <w:pPr>
              <w:rPr>
                <w:color w:val="000000"/>
              </w:rPr>
            </w:pP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0F" w:rsidRPr="00382A0F" w:rsidRDefault="00382A0F" w:rsidP="00382A0F">
            <w:pPr>
              <w:jc w:val="center"/>
              <w:rPr>
                <w:bCs/>
                <w:color w:val="000000"/>
              </w:rPr>
            </w:pPr>
            <w:r w:rsidRPr="00382A0F">
              <w:rPr>
                <w:bCs/>
                <w:color w:val="000000"/>
              </w:rPr>
              <w:t>Источники</w:t>
            </w:r>
          </w:p>
          <w:p w:rsidR="00382A0F" w:rsidRPr="00382A0F" w:rsidRDefault="00382A0F" w:rsidP="00382A0F">
            <w:pPr>
              <w:jc w:val="center"/>
              <w:rPr>
                <w:bCs/>
                <w:color w:val="000000"/>
              </w:rPr>
            </w:pPr>
            <w:r w:rsidRPr="00382A0F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A0F" w:rsidRPr="00382A0F" w:rsidRDefault="00382A0F" w:rsidP="00382A0F">
            <w:pPr>
              <w:jc w:val="center"/>
            </w:pPr>
            <w:r w:rsidRPr="00382A0F">
              <w:t>Объем расходов всего</w:t>
            </w:r>
            <w:r w:rsidRPr="00382A0F">
              <w:br/>
              <w:t>(тыс. рублей),</w:t>
            </w:r>
          </w:p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106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0F" w:rsidRPr="00382A0F" w:rsidRDefault="00382A0F" w:rsidP="00382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A0F">
              <w:t>в том числе по годам реализации</w:t>
            </w:r>
          </w:p>
          <w:p w:rsidR="00382A0F" w:rsidRPr="00382A0F" w:rsidRDefault="00382A0F" w:rsidP="00382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A0F">
              <w:t>муниципальной программы</w:t>
            </w:r>
          </w:p>
        </w:tc>
      </w:tr>
      <w:tr w:rsidR="00382A0F" w:rsidRPr="00382A0F" w:rsidTr="00EB7D73">
        <w:trPr>
          <w:cantSplit/>
          <w:trHeight w:val="1808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0F" w:rsidRPr="00382A0F" w:rsidRDefault="00382A0F" w:rsidP="00382A0F">
            <w:pPr>
              <w:rPr>
                <w:color w:val="000000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0F" w:rsidRPr="00382A0F" w:rsidRDefault="00382A0F" w:rsidP="00382A0F">
            <w:pPr>
              <w:rPr>
                <w:bCs/>
                <w:color w:val="00000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A0F" w:rsidRPr="00382A0F" w:rsidRDefault="00382A0F" w:rsidP="00382A0F">
            <w:pPr>
              <w:ind w:left="-108" w:right="-108"/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2A0F" w:rsidRPr="00382A0F" w:rsidRDefault="00382A0F" w:rsidP="00382A0F">
            <w:pPr>
              <w:ind w:left="-108" w:right="-108"/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2A0F" w:rsidRPr="00382A0F" w:rsidRDefault="00382A0F" w:rsidP="00382A0F">
            <w:pPr>
              <w:ind w:left="-108" w:right="-108"/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2A0F" w:rsidRPr="00382A0F" w:rsidRDefault="00382A0F" w:rsidP="00382A0F">
            <w:pPr>
              <w:ind w:left="-108" w:right="-108"/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2A0F" w:rsidRPr="00382A0F" w:rsidRDefault="00382A0F" w:rsidP="00382A0F">
            <w:pPr>
              <w:ind w:left="-108" w:right="-108"/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2023 год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2A0F" w:rsidRPr="00382A0F" w:rsidRDefault="00382A0F" w:rsidP="00382A0F">
            <w:pPr>
              <w:ind w:left="-108" w:right="-108"/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2A0F" w:rsidRPr="00382A0F" w:rsidRDefault="00382A0F" w:rsidP="00382A0F">
            <w:pPr>
              <w:ind w:left="-108" w:right="-108"/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A0F" w:rsidRPr="00382A0F" w:rsidRDefault="00382A0F" w:rsidP="00382A0F">
            <w:pPr>
              <w:ind w:left="113" w:right="-108"/>
              <w:rPr>
                <w:color w:val="000000"/>
              </w:rPr>
            </w:pPr>
            <w:r w:rsidRPr="00382A0F">
              <w:rPr>
                <w:color w:val="000000"/>
              </w:rPr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A0F" w:rsidRPr="00382A0F" w:rsidRDefault="00382A0F" w:rsidP="00382A0F">
            <w:pPr>
              <w:ind w:left="113" w:right="-108"/>
              <w:rPr>
                <w:color w:val="000000"/>
              </w:rPr>
            </w:pPr>
            <w:r w:rsidRPr="00382A0F">
              <w:rPr>
                <w:color w:val="000000"/>
              </w:rPr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A0F" w:rsidRPr="00382A0F" w:rsidRDefault="00382A0F" w:rsidP="00382A0F">
            <w:pPr>
              <w:ind w:left="113" w:right="113"/>
              <w:rPr>
                <w:color w:val="000000"/>
              </w:rPr>
            </w:pPr>
            <w:r w:rsidRPr="00382A0F">
              <w:rPr>
                <w:color w:val="000000"/>
              </w:rPr>
              <w:t xml:space="preserve">         2028 год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A0F" w:rsidRPr="00382A0F" w:rsidRDefault="00382A0F" w:rsidP="00382A0F">
            <w:pPr>
              <w:tabs>
                <w:tab w:val="left" w:pos="884"/>
              </w:tabs>
              <w:ind w:left="113" w:right="113"/>
              <w:rPr>
                <w:color w:val="000000"/>
              </w:rPr>
            </w:pPr>
            <w:r w:rsidRPr="00382A0F">
              <w:rPr>
                <w:color w:val="000000"/>
              </w:rPr>
              <w:t xml:space="preserve">        2029 год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A0F" w:rsidRPr="00382A0F" w:rsidRDefault="00382A0F" w:rsidP="00382A0F">
            <w:pPr>
              <w:ind w:left="113" w:right="113"/>
              <w:rPr>
                <w:color w:val="000000"/>
              </w:rPr>
            </w:pPr>
            <w:r w:rsidRPr="00382A0F">
              <w:rPr>
                <w:color w:val="000000"/>
              </w:rPr>
              <w:t xml:space="preserve">         2030 год</w:t>
            </w: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6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82A0F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382A0F" w:rsidRPr="00382A0F" w:rsidRDefault="00382A0F" w:rsidP="00382A0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82A0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45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03" w:type="dxa"/>
            <w:gridSpan w:val="2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16</w:t>
            </w:r>
          </w:p>
        </w:tc>
      </w:tr>
      <w:tr w:rsidR="008164FC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</w:tcPr>
          <w:p w:rsidR="008164FC" w:rsidRPr="00382A0F" w:rsidRDefault="008164FC" w:rsidP="008164FC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Муниципальная программа</w:t>
            </w:r>
          </w:p>
        </w:tc>
        <w:tc>
          <w:tcPr>
            <w:tcW w:w="2798" w:type="dxa"/>
            <w:noWrap/>
          </w:tcPr>
          <w:p w:rsidR="008164FC" w:rsidRPr="00382A0F" w:rsidRDefault="008164FC" w:rsidP="008164FC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Всего</w:t>
            </w:r>
          </w:p>
        </w:tc>
        <w:tc>
          <w:tcPr>
            <w:tcW w:w="1000" w:type="dxa"/>
            <w:noWrap/>
          </w:tcPr>
          <w:p w:rsidR="008164FC" w:rsidRPr="009B6F3B" w:rsidRDefault="008164FC" w:rsidP="00EB7D73">
            <w:pPr>
              <w:rPr>
                <w:b/>
              </w:rPr>
            </w:pPr>
            <w:r w:rsidRPr="009B6F3B">
              <w:rPr>
                <w:b/>
              </w:rPr>
              <w:t>2</w:t>
            </w:r>
            <w:r w:rsidR="00EB7D73">
              <w:rPr>
                <w:b/>
              </w:rPr>
              <w:t>992</w:t>
            </w:r>
            <w:r w:rsidRPr="009B6F3B">
              <w:rPr>
                <w:b/>
              </w:rPr>
              <w:t xml:space="preserve">,7 </w:t>
            </w:r>
          </w:p>
        </w:tc>
        <w:tc>
          <w:tcPr>
            <w:tcW w:w="645" w:type="dxa"/>
          </w:tcPr>
          <w:p w:rsidR="008164FC" w:rsidRPr="009B6F3B" w:rsidRDefault="008164FC" w:rsidP="008164FC">
            <w:pPr>
              <w:ind w:left="-77"/>
            </w:pPr>
            <w:r w:rsidRPr="009B6F3B">
              <w:t>154,8</w:t>
            </w:r>
          </w:p>
        </w:tc>
        <w:tc>
          <w:tcPr>
            <w:tcW w:w="900" w:type="dxa"/>
            <w:noWrap/>
          </w:tcPr>
          <w:p w:rsidR="008164FC" w:rsidRPr="009B6F3B" w:rsidRDefault="008164FC" w:rsidP="008164FC">
            <w:pPr>
              <w:ind w:left="-77"/>
            </w:pPr>
            <w:r w:rsidRPr="009B6F3B">
              <w:t>204,8</w:t>
            </w:r>
          </w:p>
        </w:tc>
        <w:tc>
          <w:tcPr>
            <w:tcW w:w="900" w:type="dxa"/>
            <w:noWrap/>
          </w:tcPr>
          <w:p w:rsidR="008164FC" w:rsidRPr="009B6F3B" w:rsidRDefault="008164FC" w:rsidP="008164FC">
            <w:pPr>
              <w:ind w:left="-77"/>
            </w:pPr>
            <w:r w:rsidRPr="009B6F3B">
              <w:t>217,7</w:t>
            </w:r>
          </w:p>
        </w:tc>
        <w:tc>
          <w:tcPr>
            <w:tcW w:w="1000" w:type="dxa"/>
            <w:noWrap/>
          </w:tcPr>
          <w:p w:rsidR="008164FC" w:rsidRPr="009B6F3B" w:rsidRDefault="00EB7D73" w:rsidP="008164FC">
            <w:pPr>
              <w:ind w:left="-77"/>
            </w:pPr>
            <w:r>
              <w:t>373,0</w:t>
            </w:r>
          </w:p>
        </w:tc>
        <w:tc>
          <w:tcPr>
            <w:tcW w:w="900" w:type="dxa"/>
          </w:tcPr>
          <w:p w:rsidR="008164FC" w:rsidRPr="009B6F3B" w:rsidRDefault="008164FC" w:rsidP="008164FC">
            <w:pPr>
              <w:ind w:left="-77"/>
            </w:pPr>
            <w:r w:rsidRPr="009B6F3B">
              <w:t>243,4</w:t>
            </w:r>
          </w:p>
        </w:tc>
        <w:tc>
          <w:tcPr>
            <w:tcW w:w="893" w:type="dxa"/>
          </w:tcPr>
          <w:p w:rsidR="008164FC" w:rsidRPr="009B6F3B" w:rsidRDefault="008164FC" w:rsidP="008164FC">
            <w:pPr>
              <w:ind w:left="-77"/>
            </w:pPr>
            <w:r w:rsidRPr="009B6F3B">
              <w:t>257,0</w:t>
            </w:r>
          </w:p>
        </w:tc>
        <w:tc>
          <w:tcPr>
            <w:tcW w:w="907" w:type="dxa"/>
            <w:gridSpan w:val="2"/>
          </w:tcPr>
          <w:p w:rsidR="008164FC" w:rsidRPr="009B6F3B" w:rsidRDefault="008164FC" w:rsidP="008164FC">
            <w:pPr>
              <w:ind w:left="-77"/>
            </w:pPr>
            <w:r w:rsidRPr="009B6F3B">
              <w:t>257,0</w:t>
            </w:r>
          </w:p>
        </w:tc>
        <w:tc>
          <w:tcPr>
            <w:tcW w:w="900" w:type="dxa"/>
          </w:tcPr>
          <w:p w:rsidR="008164FC" w:rsidRPr="009B6F3B" w:rsidRDefault="008164FC" w:rsidP="008164FC">
            <w:pPr>
              <w:ind w:left="-77"/>
            </w:pPr>
            <w:r w:rsidRPr="009B6F3B">
              <w:t>257,0</w:t>
            </w:r>
          </w:p>
        </w:tc>
        <w:tc>
          <w:tcPr>
            <w:tcW w:w="900" w:type="dxa"/>
          </w:tcPr>
          <w:p w:rsidR="008164FC" w:rsidRPr="009B6F3B" w:rsidRDefault="008164FC" w:rsidP="008164FC">
            <w:pPr>
              <w:ind w:left="-77"/>
            </w:pPr>
            <w:r w:rsidRPr="009B6F3B">
              <w:t>257,0</w:t>
            </w:r>
          </w:p>
        </w:tc>
        <w:tc>
          <w:tcPr>
            <w:tcW w:w="900" w:type="dxa"/>
          </w:tcPr>
          <w:p w:rsidR="008164FC" w:rsidRPr="009B6F3B" w:rsidRDefault="008164FC" w:rsidP="008164FC">
            <w:pPr>
              <w:ind w:left="-77"/>
            </w:pPr>
            <w:r w:rsidRPr="009B6F3B">
              <w:t>257,0</w:t>
            </w:r>
          </w:p>
        </w:tc>
        <w:tc>
          <w:tcPr>
            <w:tcW w:w="900" w:type="dxa"/>
          </w:tcPr>
          <w:p w:rsidR="008164FC" w:rsidRPr="009B6F3B" w:rsidRDefault="008164FC" w:rsidP="008164FC">
            <w:pPr>
              <w:ind w:left="-77"/>
            </w:pPr>
            <w:r w:rsidRPr="009B6F3B">
              <w:t>257,0</w:t>
            </w:r>
          </w:p>
        </w:tc>
        <w:tc>
          <w:tcPr>
            <w:tcW w:w="903" w:type="dxa"/>
            <w:gridSpan w:val="2"/>
          </w:tcPr>
          <w:p w:rsidR="008164FC" w:rsidRPr="009B6F3B" w:rsidRDefault="008164FC" w:rsidP="008164FC">
            <w:pPr>
              <w:ind w:left="-77"/>
            </w:pPr>
            <w:r w:rsidRPr="009B6F3B">
              <w:t>257,0</w:t>
            </w:r>
          </w:p>
        </w:tc>
      </w:tr>
      <w:tr w:rsidR="00EB7D73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EB7D73" w:rsidRPr="00382A0F" w:rsidRDefault="00EB7D73" w:rsidP="00EB7D73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EB7D73" w:rsidRPr="00382A0F" w:rsidRDefault="00EB7D73" w:rsidP="00EB7D73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местный бюджет,</w:t>
            </w:r>
          </w:p>
        </w:tc>
        <w:tc>
          <w:tcPr>
            <w:tcW w:w="1000" w:type="dxa"/>
            <w:noWrap/>
          </w:tcPr>
          <w:p w:rsidR="00EB7D73" w:rsidRPr="009B6F3B" w:rsidRDefault="00EB7D73" w:rsidP="00EB7D73">
            <w:pPr>
              <w:rPr>
                <w:b/>
              </w:rPr>
            </w:pPr>
            <w:r w:rsidRPr="009B6F3B">
              <w:rPr>
                <w:b/>
              </w:rPr>
              <w:t>2</w:t>
            </w:r>
            <w:r>
              <w:rPr>
                <w:b/>
              </w:rPr>
              <w:t>992</w:t>
            </w:r>
            <w:r w:rsidRPr="009B6F3B">
              <w:rPr>
                <w:b/>
              </w:rPr>
              <w:t xml:space="preserve">,7 </w:t>
            </w:r>
          </w:p>
        </w:tc>
        <w:tc>
          <w:tcPr>
            <w:tcW w:w="645" w:type="dxa"/>
          </w:tcPr>
          <w:p w:rsidR="00EB7D73" w:rsidRPr="009B6F3B" w:rsidRDefault="00EB7D73" w:rsidP="00EB7D73">
            <w:pPr>
              <w:ind w:left="-77"/>
            </w:pPr>
            <w:r w:rsidRPr="009B6F3B">
              <w:t>154,8</w:t>
            </w:r>
          </w:p>
        </w:tc>
        <w:tc>
          <w:tcPr>
            <w:tcW w:w="900" w:type="dxa"/>
            <w:noWrap/>
          </w:tcPr>
          <w:p w:rsidR="00EB7D73" w:rsidRPr="009B6F3B" w:rsidRDefault="00EB7D73" w:rsidP="00EB7D73">
            <w:pPr>
              <w:ind w:left="-77"/>
            </w:pPr>
            <w:r w:rsidRPr="009B6F3B">
              <w:t>204,8</w:t>
            </w:r>
          </w:p>
        </w:tc>
        <w:tc>
          <w:tcPr>
            <w:tcW w:w="900" w:type="dxa"/>
            <w:noWrap/>
          </w:tcPr>
          <w:p w:rsidR="00EB7D73" w:rsidRPr="009B6F3B" w:rsidRDefault="00EB7D73" w:rsidP="00EB7D73">
            <w:pPr>
              <w:ind w:left="-77"/>
            </w:pPr>
            <w:r w:rsidRPr="009B6F3B">
              <w:t>217,7</w:t>
            </w:r>
          </w:p>
        </w:tc>
        <w:tc>
          <w:tcPr>
            <w:tcW w:w="1000" w:type="dxa"/>
            <w:noWrap/>
          </w:tcPr>
          <w:p w:rsidR="00EB7D73" w:rsidRPr="009B6F3B" w:rsidRDefault="00EB7D73" w:rsidP="00EB7D73">
            <w:pPr>
              <w:ind w:left="-77"/>
            </w:pPr>
            <w:r>
              <w:t>373,0</w:t>
            </w:r>
          </w:p>
        </w:tc>
        <w:tc>
          <w:tcPr>
            <w:tcW w:w="900" w:type="dxa"/>
          </w:tcPr>
          <w:p w:rsidR="00EB7D73" w:rsidRPr="009B6F3B" w:rsidRDefault="00EB7D73" w:rsidP="00EB7D73">
            <w:pPr>
              <w:ind w:left="-77"/>
            </w:pPr>
            <w:r w:rsidRPr="009B6F3B">
              <w:t>243,4</w:t>
            </w:r>
          </w:p>
        </w:tc>
        <w:tc>
          <w:tcPr>
            <w:tcW w:w="893" w:type="dxa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  <w:tc>
          <w:tcPr>
            <w:tcW w:w="907" w:type="dxa"/>
            <w:gridSpan w:val="2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  <w:tc>
          <w:tcPr>
            <w:tcW w:w="900" w:type="dxa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  <w:tc>
          <w:tcPr>
            <w:tcW w:w="900" w:type="dxa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  <w:tc>
          <w:tcPr>
            <w:tcW w:w="900" w:type="dxa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  <w:tc>
          <w:tcPr>
            <w:tcW w:w="900" w:type="dxa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  <w:tc>
          <w:tcPr>
            <w:tcW w:w="903" w:type="dxa"/>
            <w:gridSpan w:val="2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600" w:type="dxa"/>
            <w:vMerge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bCs/>
                <w:color w:val="000000"/>
              </w:rPr>
            </w:pPr>
            <w:r w:rsidRPr="00382A0F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382A0F" w:rsidRPr="009B6F3B" w:rsidRDefault="00382A0F" w:rsidP="00382A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893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bCs/>
                <w:i/>
                <w:iCs/>
                <w:color w:val="000000"/>
              </w:rPr>
            </w:pPr>
            <w:r w:rsidRPr="00382A0F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382A0F" w:rsidRPr="009B6F3B" w:rsidRDefault="00382A0F" w:rsidP="00382A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893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382A0F" w:rsidRPr="009B6F3B" w:rsidRDefault="00382A0F" w:rsidP="00382A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45" w:type="dxa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1000" w:type="dxa"/>
            <w:noWrap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893" w:type="dxa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7" w:type="dxa"/>
            <w:gridSpan w:val="2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3" w:type="dxa"/>
            <w:gridSpan w:val="2"/>
          </w:tcPr>
          <w:p w:rsidR="00382A0F" w:rsidRPr="009B6F3B" w:rsidRDefault="00382A0F" w:rsidP="00382A0F">
            <w:pPr>
              <w:jc w:val="center"/>
            </w:pP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382A0F" w:rsidRPr="009B6F3B" w:rsidRDefault="00382A0F" w:rsidP="00382A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893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382A0F" w:rsidRPr="009B6F3B" w:rsidRDefault="00382A0F" w:rsidP="00382A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893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</w:tr>
      <w:tr w:rsidR="00EB7D73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</w:tcPr>
          <w:p w:rsidR="00EB7D73" w:rsidRPr="00382A0F" w:rsidRDefault="00EB7D73" w:rsidP="00EB7D7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82A0F">
              <w:rPr>
                <w:color w:val="000000"/>
              </w:rPr>
              <w:t>«</w:t>
            </w:r>
            <w:r w:rsidRPr="00382A0F">
              <w:t>Подпрограмма 1 «</w:t>
            </w:r>
            <w:r w:rsidRPr="00382A0F">
              <w:rPr>
                <w:rFonts w:eastAsia="Calibri"/>
                <w:lang w:eastAsia="en-US"/>
              </w:rPr>
              <w:t xml:space="preserve">Социальная </w:t>
            </w:r>
          </w:p>
          <w:p w:rsidR="00EB7D73" w:rsidRPr="00382A0F" w:rsidRDefault="00EB7D73" w:rsidP="00EB7D73">
            <w:pPr>
              <w:widowControl w:val="0"/>
              <w:autoSpaceDE w:val="0"/>
              <w:autoSpaceDN w:val="0"/>
              <w:adjustRightInd w:val="0"/>
            </w:pPr>
            <w:r w:rsidRPr="00382A0F">
              <w:rPr>
                <w:rFonts w:eastAsia="Calibri"/>
                <w:lang w:eastAsia="en-US"/>
              </w:rPr>
              <w:t xml:space="preserve">поддержка отдельных </w:t>
            </w:r>
            <w:proofErr w:type="gramStart"/>
            <w:r w:rsidRPr="00382A0F">
              <w:rPr>
                <w:rFonts w:eastAsia="Calibri"/>
                <w:lang w:eastAsia="en-US"/>
              </w:rPr>
              <w:t>категорий  граждан</w:t>
            </w:r>
            <w:proofErr w:type="gramEnd"/>
            <w:r w:rsidRPr="00382A0F">
              <w:t>»</w:t>
            </w:r>
          </w:p>
          <w:p w:rsidR="00EB7D73" w:rsidRPr="00382A0F" w:rsidRDefault="00EB7D73" w:rsidP="00EB7D73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  <w:noWrap/>
          </w:tcPr>
          <w:p w:rsidR="00EB7D73" w:rsidRPr="00382A0F" w:rsidRDefault="00EB7D73" w:rsidP="00EB7D73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Всего</w:t>
            </w:r>
          </w:p>
        </w:tc>
        <w:tc>
          <w:tcPr>
            <w:tcW w:w="1000" w:type="dxa"/>
            <w:noWrap/>
          </w:tcPr>
          <w:p w:rsidR="00EB7D73" w:rsidRPr="009B6F3B" w:rsidRDefault="00EB7D73" w:rsidP="00EB7D73">
            <w:pPr>
              <w:rPr>
                <w:b/>
              </w:rPr>
            </w:pPr>
            <w:r w:rsidRPr="009B6F3B">
              <w:rPr>
                <w:b/>
              </w:rPr>
              <w:t>2</w:t>
            </w:r>
            <w:r>
              <w:rPr>
                <w:b/>
              </w:rPr>
              <w:t>992</w:t>
            </w:r>
            <w:r w:rsidRPr="009B6F3B">
              <w:rPr>
                <w:b/>
              </w:rPr>
              <w:t xml:space="preserve">,7 </w:t>
            </w:r>
          </w:p>
        </w:tc>
        <w:tc>
          <w:tcPr>
            <w:tcW w:w="645" w:type="dxa"/>
          </w:tcPr>
          <w:p w:rsidR="00EB7D73" w:rsidRPr="009B6F3B" w:rsidRDefault="00EB7D73" w:rsidP="00EB7D73">
            <w:pPr>
              <w:ind w:left="-77"/>
            </w:pPr>
            <w:r w:rsidRPr="009B6F3B">
              <w:t>154,8</w:t>
            </w:r>
          </w:p>
        </w:tc>
        <w:tc>
          <w:tcPr>
            <w:tcW w:w="900" w:type="dxa"/>
            <w:noWrap/>
          </w:tcPr>
          <w:p w:rsidR="00EB7D73" w:rsidRPr="009B6F3B" w:rsidRDefault="00EB7D73" w:rsidP="00EB7D73">
            <w:pPr>
              <w:ind w:left="-77"/>
            </w:pPr>
            <w:r w:rsidRPr="009B6F3B">
              <w:t>204,8</w:t>
            </w:r>
          </w:p>
        </w:tc>
        <w:tc>
          <w:tcPr>
            <w:tcW w:w="900" w:type="dxa"/>
            <w:noWrap/>
          </w:tcPr>
          <w:p w:rsidR="00EB7D73" w:rsidRPr="009B6F3B" w:rsidRDefault="00EB7D73" w:rsidP="00EB7D73">
            <w:pPr>
              <w:ind w:left="-77"/>
            </w:pPr>
            <w:r w:rsidRPr="009B6F3B">
              <w:t>217,7</w:t>
            </w:r>
          </w:p>
        </w:tc>
        <w:tc>
          <w:tcPr>
            <w:tcW w:w="1000" w:type="dxa"/>
            <w:noWrap/>
          </w:tcPr>
          <w:p w:rsidR="00EB7D73" w:rsidRPr="009B6F3B" w:rsidRDefault="00EB7D73" w:rsidP="00EB7D73">
            <w:pPr>
              <w:ind w:left="-77"/>
            </w:pPr>
            <w:r>
              <w:t>373,0</w:t>
            </w:r>
          </w:p>
        </w:tc>
        <w:tc>
          <w:tcPr>
            <w:tcW w:w="900" w:type="dxa"/>
          </w:tcPr>
          <w:p w:rsidR="00EB7D73" w:rsidRPr="009B6F3B" w:rsidRDefault="00EB7D73" w:rsidP="00EB7D73">
            <w:pPr>
              <w:ind w:left="-77"/>
            </w:pPr>
            <w:r w:rsidRPr="009B6F3B">
              <w:t>243,4</w:t>
            </w:r>
          </w:p>
        </w:tc>
        <w:tc>
          <w:tcPr>
            <w:tcW w:w="893" w:type="dxa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  <w:tc>
          <w:tcPr>
            <w:tcW w:w="907" w:type="dxa"/>
            <w:gridSpan w:val="2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  <w:tc>
          <w:tcPr>
            <w:tcW w:w="900" w:type="dxa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  <w:tc>
          <w:tcPr>
            <w:tcW w:w="900" w:type="dxa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  <w:tc>
          <w:tcPr>
            <w:tcW w:w="900" w:type="dxa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  <w:tc>
          <w:tcPr>
            <w:tcW w:w="900" w:type="dxa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  <w:tc>
          <w:tcPr>
            <w:tcW w:w="903" w:type="dxa"/>
            <w:gridSpan w:val="2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</w:tr>
      <w:tr w:rsidR="00EB7D73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EB7D73" w:rsidRPr="00382A0F" w:rsidRDefault="00EB7D73" w:rsidP="00EB7D73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EB7D73" w:rsidRPr="00382A0F" w:rsidRDefault="00EB7D73" w:rsidP="00EB7D73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местный бюджет,</w:t>
            </w:r>
          </w:p>
        </w:tc>
        <w:tc>
          <w:tcPr>
            <w:tcW w:w="1000" w:type="dxa"/>
            <w:noWrap/>
          </w:tcPr>
          <w:p w:rsidR="00EB7D73" w:rsidRPr="009B6F3B" w:rsidRDefault="00EB7D73" w:rsidP="00EB7D73">
            <w:pPr>
              <w:rPr>
                <w:b/>
              </w:rPr>
            </w:pPr>
            <w:r w:rsidRPr="009B6F3B">
              <w:rPr>
                <w:b/>
              </w:rPr>
              <w:t>2</w:t>
            </w:r>
            <w:bookmarkStart w:id="0" w:name="_GoBack"/>
            <w:bookmarkEnd w:id="0"/>
            <w:r>
              <w:rPr>
                <w:b/>
              </w:rPr>
              <w:t>992</w:t>
            </w:r>
            <w:r w:rsidRPr="009B6F3B">
              <w:rPr>
                <w:b/>
              </w:rPr>
              <w:t xml:space="preserve">,7 </w:t>
            </w:r>
          </w:p>
        </w:tc>
        <w:tc>
          <w:tcPr>
            <w:tcW w:w="645" w:type="dxa"/>
          </w:tcPr>
          <w:p w:rsidR="00EB7D73" w:rsidRPr="009B6F3B" w:rsidRDefault="00EB7D73" w:rsidP="00EB7D73">
            <w:pPr>
              <w:ind w:left="-77"/>
            </w:pPr>
            <w:r w:rsidRPr="009B6F3B">
              <w:t>154,8</w:t>
            </w:r>
          </w:p>
        </w:tc>
        <w:tc>
          <w:tcPr>
            <w:tcW w:w="900" w:type="dxa"/>
            <w:noWrap/>
          </w:tcPr>
          <w:p w:rsidR="00EB7D73" w:rsidRPr="009B6F3B" w:rsidRDefault="00EB7D73" w:rsidP="00EB7D73">
            <w:pPr>
              <w:ind w:left="-77"/>
            </w:pPr>
            <w:r w:rsidRPr="009B6F3B">
              <w:t>204,8</w:t>
            </w:r>
          </w:p>
        </w:tc>
        <w:tc>
          <w:tcPr>
            <w:tcW w:w="900" w:type="dxa"/>
            <w:noWrap/>
          </w:tcPr>
          <w:p w:rsidR="00EB7D73" w:rsidRPr="009B6F3B" w:rsidRDefault="00EB7D73" w:rsidP="00EB7D73">
            <w:pPr>
              <w:ind w:left="-77"/>
            </w:pPr>
            <w:r w:rsidRPr="009B6F3B">
              <w:t>217,7</w:t>
            </w:r>
          </w:p>
        </w:tc>
        <w:tc>
          <w:tcPr>
            <w:tcW w:w="1000" w:type="dxa"/>
            <w:noWrap/>
          </w:tcPr>
          <w:p w:rsidR="00EB7D73" w:rsidRPr="009B6F3B" w:rsidRDefault="00EB7D73" w:rsidP="00EB7D73">
            <w:pPr>
              <w:ind w:left="-77"/>
            </w:pPr>
            <w:r>
              <w:t>373,0</w:t>
            </w:r>
          </w:p>
        </w:tc>
        <w:tc>
          <w:tcPr>
            <w:tcW w:w="900" w:type="dxa"/>
          </w:tcPr>
          <w:p w:rsidR="00EB7D73" w:rsidRPr="009B6F3B" w:rsidRDefault="00EB7D73" w:rsidP="00EB7D73">
            <w:pPr>
              <w:ind w:left="-77"/>
            </w:pPr>
            <w:r w:rsidRPr="009B6F3B">
              <w:t>243,4</w:t>
            </w:r>
          </w:p>
        </w:tc>
        <w:tc>
          <w:tcPr>
            <w:tcW w:w="893" w:type="dxa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  <w:tc>
          <w:tcPr>
            <w:tcW w:w="907" w:type="dxa"/>
            <w:gridSpan w:val="2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  <w:tc>
          <w:tcPr>
            <w:tcW w:w="900" w:type="dxa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  <w:tc>
          <w:tcPr>
            <w:tcW w:w="900" w:type="dxa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  <w:tc>
          <w:tcPr>
            <w:tcW w:w="900" w:type="dxa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  <w:tc>
          <w:tcPr>
            <w:tcW w:w="900" w:type="dxa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  <w:tc>
          <w:tcPr>
            <w:tcW w:w="903" w:type="dxa"/>
            <w:gridSpan w:val="2"/>
          </w:tcPr>
          <w:p w:rsidR="00EB7D73" w:rsidRPr="009B6F3B" w:rsidRDefault="00EB7D73" w:rsidP="00EB7D73">
            <w:pPr>
              <w:ind w:left="-77"/>
            </w:pPr>
            <w:r w:rsidRPr="009B6F3B">
              <w:t>257,0</w:t>
            </w: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600" w:type="dxa"/>
            <w:vMerge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bCs/>
                <w:color w:val="000000"/>
              </w:rPr>
            </w:pPr>
            <w:r w:rsidRPr="00382A0F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bCs/>
                <w:i/>
                <w:iCs/>
                <w:color w:val="000000"/>
              </w:rPr>
            </w:pPr>
            <w:r w:rsidRPr="00382A0F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EB7D73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</w:tr>
    </w:tbl>
    <w:p w:rsidR="00382A0F" w:rsidRPr="009B6F3B" w:rsidRDefault="00382A0F" w:rsidP="009B6F3B">
      <w:pPr>
        <w:spacing w:line="233" w:lineRule="auto"/>
        <w:rPr>
          <w:sz w:val="2"/>
          <w:szCs w:val="2"/>
        </w:rPr>
      </w:pPr>
    </w:p>
    <w:sectPr w:rsidR="00382A0F" w:rsidRPr="009B6F3B" w:rsidSect="00EB7D73">
      <w:pgSz w:w="16840" w:h="11907" w:orient="landscape" w:code="9"/>
      <w:pgMar w:top="851" w:right="709" w:bottom="426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59" w:rsidRDefault="00C46C59">
      <w:r>
        <w:separator/>
      </w:r>
    </w:p>
  </w:endnote>
  <w:endnote w:type="continuationSeparator" w:id="0">
    <w:p w:rsidR="00C46C59" w:rsidRDefault="00C4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5A" w:rsidRDefault="00185A5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5A5A" w:rsidRDefault="00185A5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5A" w:rsidRDefault="00185A5A">
    <w:pPr>
      <w:pStyle w:val="a6"/>
      <w:framePr w:wrap="around" w:vAnchor="text" w:hAnchor="margin" w:xAlign="right" w:y="1"/>
      <w:rPr>
        <w:rStyle w:val="a8"/>
      </w:rPr>
    </w:pPr>
  </w:p>
  <w:p w:rsidR="00185A5A" w:rsidRPr="007D7E1F" w:rsidRDefault="00185A5A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59" w:rsidRDefault="00C46C59">
      <w:r>
        <w:separator/>
      </w:r>
    </w:p>
  </w:footnote>
  <w:footnote w:type="continuationSeparator" w:id="0">
    <w:p w:rsidR="00C46C59" w:rsidRDefault="00C46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1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color w:val="auto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color w:val="auto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color w:val="auto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color w:val="auto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RTF_Num 11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  <w:color w:val="auto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  <w:color w:val="auto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  <w:color w:val="auto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  <w:color w:val="auto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  <w:color w:val="auto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2" w15:restartNumberingAfterBreak="0">
    <w:nsid w:val="00447137"/>
    <w:multiLevelType w:val="hybridMultilevel"/>
    <w:tmpl w:val="E1AAC9A8"/>
    <w:lvl w:ilvl="0" w:tplc="7C22A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C8784F"/>
    <w:multiLevelType w:val="hybridMultilevel"/>
    <w:tmpl w:val="B36249A4"/>
    <w:lvl w:ilvl="0" w:tplc="6CF42D8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5B7B25"/>
    <w:multiLevelType w:val="hybridMultilevel"/>
    <w:tmpl w:val="181C55AA"/>
    <w:lvl w:ilvl="0" w:tplc="8794CED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D4"/>
    <w:rsid w:val="00001AF5"/>
    <w:rsid w:val="00004CBE"/>
    <w:rsid w:val="00011539"/>
    <w:rsid w:val="00012A99"/>
    <w:rsid w:val="00020B13"/>
    <w:rsid w:val="0003537B"/>
    <w:rsid w:val="00035B2B"/>
    <w:rsid w:val="000412E0"/>
    <w:rsid w:val="000421C6"/>
    <w:rsid w:val="000436AE"/>
    <w:rsid w:val="0005326D"/>
    <w:rsid w:val="00054CD3"/>
    <w:rsid w:val="00067855"/>
    <w:rsid w:val="00067DA3"/>
    <w:rsid w:val="00073485"/>
    <w:rsid w:val="000828CD"/>
    <w:rsid w:val="00086F8C"/>
    <w:rsid w:val="00094CA5"/>
    <w:rsid w:val="000961EF"/>
    <w:rsid w:val="00097837"/>
    <w:rsid w:val="000A4693"/>
    <w:rsid w:val="000A59AC"/>
    <w:rsid w:val="000B1916"/>
    <w:rsid w:val="000B57C9"/>
    <w:rsid w:val="000B785E"/>
    <w:rsid w:val="000C24E2"/>
    <w:rsid w:val="000C26A9"/>
    <w:rsid w:val="000D0692"/>
    <w:rsid w:val="000D2D89"/>
    <w:rsid w:val="000D629B"/>
    <w:rsid w:val="000E02EB"/>
    <w:rsid w:val="000E08AF"/>
    <w:rsid w:val="000E30E2"/>
    <w:rsid w:val="000E44F9"/>
    <w:rsid w:val="000F35F0"/>
    <w:rsid w:val="000F3813"/>
    <w:rsid w:val="0010031B"/>
    <w:rsid w:val="00103D40"/>
    <w:rsid w:val="001059D6"/>
    <w:rsid w:val="001112D1"/>
    <w:rsid w:val="00111FB1"/>
    <w:rsid w:val="00113E2B"/>
    <w:rsid w:val="001151C2"/>
    <w:rsid w:val="00122CBF"/>
    <w:rsid w:val="00132EDA"/>
    <w:rsid w:val="00141F6C"/>
    <w:rsid w:val="0014331C"/>
    <w:rsid w:val="0015360B"/>
    <w:rsid w:val="00155225"/>
    <w:rsid w:val="001616C7"/>
    <w:rsid w:val="00165352"/>
    <w:rsid w:val="00176817"/>
    <w:rsid w:val="00177807"/>
    <w:rsid w:val="00185619"/>
    <w:rsid w:val="00185A5A"/>
    <w:rsid w:val="001861B6"/>
    <w:rsid w:val="00186E05"/>
    <w:rsid w:val="001902AE"/>
    <w:rsid w:val="001A04DF"/>
    <w:rsid w:val="001A12F2"/>
    <w:rsid w:val="001A5CB7"/>
    <w:rsid w:val="001A6AD1"/>
    <w:rsid w:val="001B19D2"/>
    <w:rsid w:val="001B2076"/>
    <w:rsid w:val="001C054B"/>
    <w:rsid w:val="001C1D62"/>
    <w:rsid w:val="001D49C2"/>
    <w:rsid w:val="001F2AFE"/>
    <w:rsid w:val="001F44D4"/>
    <w:rsid w:val="001F549E"/>
    <w:rsid w:val="00202986"/>
    <w:rsid w:val="00204788"/>
    <w:rsid w:val="00206E7B"/>
    <w:rsid w:val="00210144"/>
    <w:rsid w:val="00216387"/>
    <w:rsid w:val="002218AE"/>
    <w:rsid w:val="00230D25"/>
    <w:rsid w:val="002378DC"/>
    <w:rsid w:val="0024696E"/>
    <w:rsid w:val="00250E63"/>
    <w:rsid w:val="00261941"/>
    <w:rsid w:val="002825EF"/>
    <w:rsid w:val="00291C87"/>
    <w:rsid w:val="002961CD"/>
    <w:rsid w:val="002A3B9F"/>
    <w:rsid w:val="002A79DB"/>
    <w:rsid w:val="002B43CB"/>
    <w:rsid w:val="002B60E7"/>
    <w:rsid w:val="002B64D7"/>
    <w:rsid w:val="002B7739"/>
    <w:rsid w:val="002B775D"/>
    <w:rsid w:val="002D031B"/>
    <w:rsid w:val="002D0744"/>
    <w:rsid w:val="002D286E"/>
    <w:rsid w:val="002D6B10"/>
    <w:rsid w:val="002E0DAE"/>
    <w:rsid w:val="002E1305"/>
    <w:rsid w:val="002E2FFE"/>
    <w:rsid w:val="0031199A"/>
    <w:rsid w:val="00316796"/>
    <w:rsid w:val="003259FB"/>
    <w:rsid w:val="00332CCA"/>
    <w:rsid w:val="0034440A"/>
    <w:rsid w:val="00362C89"/>
    <w:rsid w:val="003731D5"/>
    <w:rsid w:val="00375579"/>
    <w:rsid w:val="00380415"/>
    <w:rsid w:val="003808CE"/>
    <w:rsid w:val="00382A0F"/>
    <w:rsid w:val="00391C54"/>
    <w:rsid w:val="00394801"/>
    <w:rsid w:val="003A1668"/>
    <w:rsid w:val="003B17B9"/>
    <w:rsid w:val="003C11CA"/>
    <w:rsid w:val="003C220E"/>
    <w:rsid w:val="003C2A2C"/>
    <w:rsid w:val="003D0309"/>
    <w:rsid w:val="003D1173"/>
    <w:rsid w:val="003D3AF7"/>
    <w:rsid w:val="003D3FB0"/>
    <w:rsid w:val="003D46A7"/>
    <w:rsid w:val="003D7D76"/>
    <w:rsid w:val="003E3C1E"/>
    <w:rsid w:val="003E6D0D"/>
    <w:rsid w:val="003F2DE1"/>
    <w:rsid w:val="003F458F"/>
    <w:rsid w:val="003F54E5"/>
    <w:rsid w:val="003F6FB2"/>
    <w:rsid w:val="004021A0"/>
    <w:rsid w:val="00410ABD"/>
    <w:rsid w:val="004119F9"/>
    <w:rsid w:val="00420959"/>
    <w:rsid w:val="004235CF"/>
    <w:rsid w:val="0044212B"/>
    <w:rsid w:val="0045118A"/>
    <w:rsid w:val="004610E2"/>
    <w:rsid w:val="004650F0"/>
    <w:rsid w:val="00465399"/>
    <w:rsid w:val="00475B73"/>
    <w:rsid w:val="0048333B"/>
    <w:rsid w:val="00484F12"/>
    <w:rsid w:val="0049771C"/>
    <w:rsid w:val="004A1032"/>
    <w:rsid w:val="004A2519"/>
    <w:rsid w:val="004A6A90"/>
    <w:rsid w:val="004B26B7"/>
    <w:rsid w:val="004B4EE1"/>
    <w:rsid w:val="004B7EC1"/>
    <w:rsid w:val="004C0721"/>
    <w:rsid w:val="004C13AA"/>
    <w:rsid w:val="004C2F58"/>
    <w:rsid w:val="004C7629"/>
    <w:rsid w:val="004D21EA"/>
    <w:rsid w:val="004D534F"/>
    <w:rsid w:val="004E01BF"/>
    <w:rsid w:val="004E5F77"/>
    <w:rsid w:val="004F4045"/>
    <w:rsid w:val="00500AF5"/>
    <w:rsid w:val="00514A7F"/>
    <w:rsid w:val="00514AD3"/>
    <w:rsid w:val="005203B0"/>
    <w:rsid w:val="005418C3"/>
    <w:rsid w:val="00542EF5"/>
    <w:rsid w:val="00547492"/>
    <w:rsid w:val="0056584F"/>
    <w:rsid w:val="00580403"/>
    <w:rsid w:val="005857F6"/>
    <w:rsid w:val="005A16BE"/>
    <w:rsid w:val="005A36DA"/>
    <w:rsid w:val="005B3897"/>
    <w:rsid w:val="005C50DF"/>
    <w:rsid w:val="005D2A6C"/>
    <w:rsid w:val="005F1542"/>
    <w:rsid w:val="006060CE"/>
    <w:rsid w:val="00610FE4"/>
    <w:rsid w:val="00623F5A"/>
    <w:rsid w:val="006454EF"/>
    <w:rsid w:val="006524B0"/>
    <w:rsid w:val="00653CD1"/>
    <w:rsid w:val="00663BA4"/>
    <w:rsid w:val="006721AD"/>
    <w:rsid w:val="006764D6"/>
    <w:rsid w:val="00680569"/>
    <w:rsid w:val="00686245"/>
    <w:rsid w:val="006924B3"/>
    <w:rsid w:val="006942B4"/>
    <w:rsid w:val="006B4022"/>
    <w:rsid w:val="006C07FA"/>
    <w:rsid w:val="006D0672"/>
    <w:rsid w:val="006E06EE"/>
    <w:rsid w:val="006E3295"/>
    <w:rsid w:val="006E5039"/>
    <w:rsid w:val="006E50BE"/>
    <w:rsid w:val="006F0449"/>
    <w:rsid w:val="00705B3A"/>
    <w:rsid w:val="0070661C"/>
    <w:rsid w:val="0071562E"/>
    <w:rsid w:val="0071603B"/>
    <w:rsid w:val="007173E9"/>
    <w:rsid w:val="0071784A"/>
    <w:rsid w:val="0073233C"/>
    <w:rsid w:val="00733111"/>
    <w:rsid w:val="007420BE"/>
    <w:rsid w:val="00745907"/>
    <w:rsid w:val="00746FFE"/>
    <w:rsid w:val="007507B8"/>
    <w:rsid w:val="0075548D"/>
    <w:rsid w:val="0075772C"/>
    <w:rsid w:val="0075777B"/>
    <w:rsid w:val="0077098C"/>
    <w:rsid w:val="00775C45"/>
    <w:rsid w:val="007803CC"/>
    <w:rsid w:val="00785396"/>
    <w:rsid w:val="007A0841"/>
    <w:rsid w:val="007A193A"/>
    <w:rsid w:val="007B4EAB"/>
    <w:rsid w:val="007D3A93"/>
    <w:rsid w:val="007D6F8D"/>
    <w:rsid w:val="007D7B22"/>
    <w:rsid w:val="007D7E1F"/>
    <w:rsid w:val="007E0553"/>
    <w:rsid w:val="007E30BA"/>
    <w:rsid w:val="007F43CD"/>
    <w:rsid w:val="007F663B"/>
    <w:rsid w:val="00800FB7"/>
    <w:rsid w:val="00801A09"/>
    <w:rsid w:val="008124C9"/>
    <w:rsid w:val="0081254C"/>
    <w:rsid w:val="008164FC"/>
    <w:rsid w:val="00824983"/>
    <w:rsid w:val="00841FAC"/>
    <w:rsid w:val="00850209"/>
    <w:rsid w:val="008508D3"/>
    <w:rsid w:val="00850A9E"/>
    <w:rsid w:val="00863720"/>
    <w:rsid w:val="00865792"/>
    <w:rsid w:val="008706C2"/>
    <w:rsid w:val="00882DBD"/>
    <w:rsid w:val="0088330F"/>
    <w:rsid w:val="00892484"/>
    <w:rsid w:val="00892840"/>
    <w:rsid w:val="008943C5"/>
    <w:rsid w:val="00897002"/>
    <w:rsid w:val="008A5D48"/>
    <w:rsid w:val="008B30F5"/>
    <w:rsid w:val="008C00AF"/>
    <w:rsid w:val="008C109A"/>
    <w:rsid w:val="008D361C"/>
    <w:rsid w:val="008E0004"/>
    <w:rsid w:val="008E18A7"/>
    <w:rsid w:val="008F4696"/>
    <w:rsid w:val="008F6E8C"/>
    <w:rsid w:val="008F7911"/>
    <w:rsid w:val="00901943"/>
    <w:rsid w:val="009210F1"/>
    <w:rsid w:val="009228E8"/>
    <w:rsid w:val="00923B81"/>
    <w:rsid w:val="009329BB"/>
    <w:rsid w:val="00935206"/>
    <w:rsid w:val="00944E55"/>
    <w:rsid w:val="009541ED"/>
    <w:rsid w:val="009542B7"/>
    <w:rsid w:val="00956B53"/>
    <w:rsid w:val="00967B2D"/>
    <w:rsid w:val="00983B83"/>
    <w:rsid w:val="0098500D"/>
    <w:rsid w:val="009967AB"/>
    <w:rsid w:val="00997558"/>
    <w:rsid w:val="009A1D30"/>
    <w:rsid w:val="009B1333"/>
    <w:rsid w:val="009B454F"/>
    <w:rsid w:val="009B6F3B"/>
    <w:rsid w:val="009C12F0"/>
    <w:rsid w:val="009C7837"/>
    <w:rsid w:val="009D34D4"/>
    <w:rsid w:val="009E57FF"/>
    <w:rsid w:val="009F2A87"/>
    <w:rsid w:val="009F774D"/>
    <w:rsid w:val="00A15BBE"/>
    <w:rsid w:val="00A17138"/>
    <w:rsid w:val="00A4447B"/>
    <w:rsid w:val="00A510B2"/>
    <w:rsid w:val="00A63753"/>
    <w:rsid w:val="00A638DC"/>
    <w:rsid w:val="00A64456"/>
    <w:rsid w:val="00A72DE4"/>
    <w:rsid w:val="00A838DC"/>
    <w:rsid w:val="00A86491"/>
    <w:rsid w:val="00A91180"/>
    <w:rsid w:val="00A9658E"/>
    <w:rsid w:val="00AA4D20"/>
    <w:rsid w:val="00AB09E6"/>
    <w:rsid w:val="00AB2097"/>
    <w:rsid w:val="00AB69D7"/>
    <w:rsid w:val="00AC2DB8"/>
    <w:rsid w:val="00AC36A3"/>
    <w:rsid w:val="00AC37D7"/>
    <w:rsid w:val="00AC3B36"/>
    <w:rsid w:val="00AD4418"/>
    <w:rsid w:val="00AD5CE3"/>
    <w:rsid w:val="00AF6A0C"/>
    <w:rsid w:val="00AF6C98"/>
    <w:rsid w:val="00B01C51"/>
    <w:rsid w:val="00B1652A"/>
    <w:rsid w:val="00B22404"/>
    <w:rsid w:val="00B2303E"/>
    <w:rsid w:val="00B31168"/>
    <w:rsid w:val="00B358CA"/>
    <w:rsid w:val="00B3772B"/>
    <w:rsid w:val="00B37943"/>
    <w:rsid w:val="00B461FA"/>
    <w:rsid w:val="00B46DEF"/>
    <w:rsid w:val="00B506D1"/>
    <w:rsid w:val="00B51931"/>
    <w:rsid w:val="00B56247"/>
    <w:rsid w:val="00B60C10"/>
    <w:rsid w:val="00B61D6E"/>
    <w:rsid w:val="00B649A2"/>
    <w:rsid w:val="00B6581A"/>
    <w:rsid w:val="00B74B64"/>
    <w:rsid w:val="00B76D47"/>
    <w:rsid w:val="00BA2697"/>
    <w:rsid w:val="00BA515E"/>
    <w:rsid w:val="00BC0AF9"/>
    <w:rsid w:val="00BC5149"/>
    <w:rsid w:val="00BC621C"/>
    <w:rsid w:val="00BC68B7"/>
    <w:rsid w:val="00BC78B8"/>
    <w:rsid w:val="00BD1ACC"/>
    <w:rsid w:val="00BF05BE"/>
    <w:rsid w:val="00C00140"/>
    <w:rsid w:val="00C12890"/>
    <w:rsid w:val="00C1721C"/>
    <w:rsid w:val="00C2411F"/>
    <w:rsid w:val="00C36FC5"/>
    <w:rsid w:val="00C45B8D"/>
    <w:rsid w:val="00C46BEB"/>
    <w:rsid w:val="00C46C59"/>
    <w:rsid w:val="00C5344B"/>
    <w:rsid w:val="00C54190"/>
    <w:rsid w:val="00C56BE9"/>
    <w:rsid w:val="00C72525"/>
    <w:rsid w:val="00C72567"/>
    <w:rsid w:val="00C82931"/>
    <w:rsid w:val="00C82CB5"/>
    <w:rsid w:val="00C83A12"/>
    <w:rsid w:val="00C92E2C"/>
    <w:rsid w:val="00C953DB"/>
    <w:rsid w:val="00CA54FB"/>
    <w:rsid w:val="00CB186E"/>
    <w:rsid w:val="00CC305E"/>
    <w:rsid w:val="00CD7193"/>
    <w:rsid w:val="00CE066D"/>
    <w:rsid w:val="00CE3FF2"/>
    <w:rsid w:val="00CE4290"/>
    <w:rsid w:val="00D13678"/>
    <w:rsid w:val="00D14989"/>
    <w:rsid w:val="00D36A07"/>
    <w:rsid w:val="00D41070"/>
    <w:rsid w:val="00D41196"/>
    <w:rsid w:val="00D43FF5"/>
    <w:rsid w:val="00D46394"/>
    <w:rsid w:val="00D54C9D"/>
    <w:rsid w:val="00D6162F"/>
    <w:rsid w:val="00D61BB8"/>
    <w:rsid w:val="00D63EA0"/>
    <w:rsid w:val="00D80599"/>
    <w:rsid w:val="00D86C8F"/>
    <w:rsid w:val="00DA6219"/>
    <w:rsid w:val="00DA66AB"/>
    <w:rsid w:val="00DA72E9"/>
    <w:rsid w:val="00DA78DF"/>
    <w:rsid w:val="00DD2D89"/>
    <w:rsid w:val="00DD629C"/>
    <w:rsid w:val="00DF1CC7"/>
    <w:rsid w:val="00DF2AA3"/>
    <w:rsid w:val="00DF3B6C"/>
    <w:rsid w:val="00E06EEC"/>
    <w:rsid w:val="00E21092"/>
    <w:rsid w:val="00E22AF1"/>
    <w:rsid w:val="00E257E2"/>
    <w:rsid w:val="00E372A4"/>
    <w:rsid w:val="00E40E26"/>
    <w:rsid w:val="00E42AAF"/>
    <w:rsid w:val="00E50A5D"/>
    <w:rsid w:val="00E64A46"/>
    <w:rsid w:val="00E81BA5"/>
    <w:rsid w:val="00E83EFF"/>
    <w:rsid w:val="00E94AAE"/>
    <w:rsid w:val="00EA03DC"/>
    <w:rsid w:val="00EB0713"/>
    <w:rsid w:val="00EB7D73"/>
    <w:rsid w:val="00EB7DD9"/>
    <w:rsid w:val="00EC0DFE"/>
    <w:rsid w:val="00EC1608"/>
    <w:rsid w:val="00EC481E"/>
    <w:rsid w:val="00EC742A"/>
    <w:rsid w:val="00ED3E19"/>
    <w:rsid w:val="00ED549B"/>
    <w:rsid w:val="00EE1A15"/>
    <w:rsid w:val="00EF0C9F"/>
    <w:rsid w:val="00EF2589"/>
    <w:rsid w:val="00EF33C5"/>
    <w:rsid w:val="00EF7FEF"/>
    <w:rsid w:val="00F1233F"/>
    <w:rsid w:val="00F21A87"/>
    <w:rsid w:val="00F2567C"/>
    <w:rsid w:val="00F2782B"/>
    <w:rsid w:val="00F31CE6"/>
    <w:rsid w:val="00F42971"/>
    <w:rsid w:val="00F55F47"/>
    <w:rsid w:val="00F6669B"/>
    <w:rsid w:val="00F75092"/>
    <w:rsid w:val="00F87C09"/>
    <w:rsid w:val="00F91F01"/>
    <w:rsid w:val="00F95798"/>
    <w:rsid w:val="00F96CBA"/>
    <w:rsid w:val="00FA451F"/>
    <w:rsid w:val="00FB288C"/>
    <w:rsid w:val="00FB3FCC"/>
    <w:rsid w:val="00FB6F7D"/>
    <w:rsid w:val="00FC705E"/>
    <w:rsid w:val="00FD6242"/>
    <w:rsid w:val="00FE1B2F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EF839"/>
  <w15:chartTrackingRefBased/>
  <w15:docId w15:val="{5CAFB470-213E-4B5F-8872-0930906E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E63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B76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Normal (Web)"/>
    <w:basedOn w:val="a"/>
    <w:rsid w:val="009D34D4"/>
    <w:pPr>
      <w:widowControl w:val="0"/>
    </w:pPr>
    <w:rPr>
      <w:sz w:val="24"/>
      <w:szCs w:val="24"/>
    </w:rPr>
  </w:style>
  <w:style w:type="paragraph" w:customStyle="1" w:styleId="Index">
    <w:name w:val="Index"/>
    <w:basedOn w:val="a"/>
    <w:rsid w:val="009D34D4"/>
    <w:pPr>
      <w:widowControl w:val="0"/>
    </w:pPr>
    <w:rPr>
      <w:sz w:val="24"/>
      <w:szCs w:val="24"/>
    </w:rPr>
  </w:style>
  <w:style w:type="paragraph" w:customStyle="1" w:styleId="ConsPlusNonformat">
    <w:name w:val="ConsPlusNonformat"/>
    <w:rsid w:val="009D34D4"/>
    <w:pPr>
      <w:widowControl w:val="0"/>
      <w:suppressAutoHyphens/>
      <w:autoSpaceDE w:val="0"/>
    </w:pPr>
    <w:rPr>
      <w:rFonts w:ascii="Courier New" w:hAnsi="Courier New" w:cs="Courier New"/>
    </w:rPr>
  </w:style>
  <w:style w:type="paragraph" w:customStyle="1" w:styleId="20">
    <w:name w:val="Указатель2"/>
    <w:basedOn w:val="a"/>
    <w:rsid w:val="009D34D4"/>
    <w:pPr>
      <w:suppressLineNumbers/>
    </w:pPr>
    <w:rPr>
      <w:rFonts w:ascii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9D34D4"/>
    <w:pPr>
      <w:ind w:left="45"/>
    </w:pPr>
    <w:rPr>
      <w:b/>
      <w:bCs/>
      <w:lang w:eastAsia="ar-SA"/>
    </w:rPr>
  </w:style>
  <w:style w:type="paragraph" w:styleId="aa">
    <w:name w:val="No Spacing"/>
    <w:qFormat/>
    <w:rsid w:val="009D34D4"/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9D34D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9D34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RTFNum21">
    <w:name w:val="RTF_Num 2 1"/>
    <w:rsid w:val="009D34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table" w:styleId="ab">
    <w:name w:val="Table Grid"/>
    <w:basedOn w:val="a1"/>
    <w:rsid w:val="00DA7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B61D6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rsid w:val="00FB288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c">
    <w:name w:val="Знак Знак Знак Знак"/>
    <w:basedOn w:val="a"/>
    <w:rsid w:val="00B76D4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BC621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0B5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alloon Text"/>
    <w:basedOn w:val="a"/>
    <w:semiHidden/>
    <w:rsid w:val="0081254C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C7256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Internet%20Explorer\Quick%20Launch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09AA6-5678-48CF-8611-8A131206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70</TotalTime>
  <Pages>1</Pages>
  <Words>2926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19568</CharactersWithSpaces>
  <SharedDoc>false</SharedDoc>
  <HLinks>
    <vt:vector size="18" baseType="variant">
      <vt:variant>
        <vt:i4>7209012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6815797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Par871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cp:lastModifiedBy>Пользователь Windows</cp:lastModifiedBy>
  <cp:revision>6</cp:revision>
  <cp:lastPrinted>2022-12-20T10:03:00Z</cp:lastPrinted>
  <dcterms:created xsi:type="dcterms:W3CDTF">2022-11-16T12:28:00Z</dcterms:created>
  <dcterms:modified xsi:type="dcterms:W3CDTF">2022-12-20T11:08:00Z</dcterms:modified>
</cp:coreProperties>
</file>